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2097"/>
      </w:tblGrid>
      <w:tr w:rsidR="00B8261F" w14:paraId="06188602" w14:textId="77777777" w:rsidTr="00B8261F">
        <w:trPr>
          <w:trHeight w:val="1300"/>
        </w:trPr>
        <w:tc>
          <w:tcPr>
            <w:tcW w:w="8359" w:type="dxa"/>
          </w:tcPr>
          <w:p w14:paraId="79DF35A2" w14:textId="77777777" w:rsidR="00B8261F" w:rsidRPr="00B8261F" w:rsidRDefault="00B8261F" w:rsidP="00B8261F">
            <w:pPr>
              <w:spacing w:line="240" w:lineRule="auto"/>
              <w:ind w:left="0"/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</w:pPr>
            <w:bookmarkStart w:id="0" w:name="_Hlk82686068"/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Diễn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đàn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Ngân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hàng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Việt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Nam 2025                                                                                           </w:t>
            </w:r>
          </w:p>
          <w:p w14:paraId="031976C0" w14:textId="77777777" w:rsidR="00B8261F" w:rsidRPr="00B8261F" w:rsidRDefault="00B8261F" w:rsidP="00B8261F">
            <w:pPr>
              <w:spacing w:line="240" w:lineRule="auto"/>
              <w:ind w:left="0"/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</w:pP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Triển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vọng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Tín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dụng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và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Tài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chính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Bền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vững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                                         </w:t>
            </w:r>
          </w:p>
          <w:p w14:paraId="7F424795" w14:textId="0E7FD1AF" w:rsidR="00B8261F" w:rsidRDefault="00B8261F" w:rsidP="00B8261F">
            <w:pPr>
              <w:spacing w:line="240" w:lineRule="auto"/>
              <w:ind w:left="0"/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</w:pPr>
            <w:proofErr w:type="spellStart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>Thứ</w:t>
            </w:r>
            <w:proofErr w:type="spellEnd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 xml:space="preserve"> 3 </w:t>
            </w:r>
            <w:proofErr w:type="spellStart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>ngày</w:t>
            </w:r>
            <w:proofErr w:type="spellEnd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 xml:space="preserve"> 11 </w:t>
            </w:r>
            <w:proofErr w:type="spellStart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>tháng</w:t>
            </w:r>
            <w:proofErr w:type="spellEnd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 xml:space="preserve"> 11 </w:t>
            </w:r>
            <w:proofErr w:type="spellStart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>năm</w:t>
            </w:r>
            <w:proofErr w:type="spellEnd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 xml:space="preserve"> 2025 | </w:t>
            </w:r>
            <w:proofErr w:type="spellStart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>Khách</w:t>
            </w:r>
            <w:proofErr w:type="spellEnd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>sạn</w:t>
            </w:r>
            <w:proofErr w:type="spellEnd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 xml:space="preserve"> Meliá Hanoi (44 Lý </w:t>
            </w:r>
            <w:proofErr w:type="spellStart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>Thường</w:t>
            </w:r>
            <w:proofErr w:type="spellEnd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>kiệt</w:t>
            </w:r>
            <w:proofErr w:type="spellEnd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 xml:space="preserve">, Hà </w:t>
            </w:r>
            <w:proofErr w:type="spellStart"/>
            <w:proofErr w:type="gramStart"/>
            <w:r w:rsidRPr="00B8261F">
              <w:rPr>
                <w:rFonts w:ascii="Times New Roman" w:eastAsia="Tahoma" w:hAnsi="Times New Roman"/>
                <w:bCs/>
                <w:color w:val="0D0D0D" w:themeColor="text1" w:themeTint="F2"/>
                <w:sz w:val="22"/>
                <w:szCs w:val="22"/>
              </w:rPr>
              <w:t>Nội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)   </w:t>
            </w:r>
            <w:proofErr w:type="gram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  </w:t>
            </w:r>
          </w:p>
        </w:tc>
        <w:tc>
          <w:tcPr>
            <w:tcW w:w="2097" w:type="dxa"/>
          </w:tcPr>
          <w:p w14:paraId="2CC11392" w14:textId="26A74640" w:rsidR="00B8261F" w:rsidRDefault="00B8261F" w:rsidP="00B8261F">
            <w:pPr>
              <w:spacing w:line="240" w:lineRule="auto"/>
              <w:ind w:left="0"/>
              <w:jc w:val="center"/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</w:pP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Đăng</w:t>
            </w:r>
            <w:proofErr w:type="spellEnd"/>
            <w:r w:rsidRPr="00B8261F">
              <w:rPr>
                <w:b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ký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tại</w:t>
            </w:r>
            <w:proofErr w:type="spellEnd"/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 xml:space="preserve"> QR</w:t>
            </w:r>
            <w:r w:rsidRPr="00B8261F">
              <w:rPr>
                <w:rFonts w:ascii="Times New Roman" w:eastAsia="Tahoma" w:hAnsi="Times New Roman"/>
                <w:b/>
                <w:color w:val="0D0D0D" w:themeColor="text1" w:themeTint="F2"/>
                <w:sz w:val="22"/>
                <w:szCs w:val="22"/>
              </w:rPr>
              <w:t>:</w:t>
            </w:r>
            <w:r>
              <w:rPr>
                <w:rFonts w:ascii="Times New Roman" w:eastAsia="Tahoma" w:hAnsi="Times New Roman"/>
                <w:b/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7868D8A5" wp14:editId="363B3F4B">
                  <wp:extent cx="1019175" cy="809625"/>
                  <wp:effectExtent l="0" t="0" r="9525" b="9525"/>
                  <wp:docPr id="2" name="Picture 2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qr code with black squares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5260F" w14:textId="78A866A8" w:rsidR="00B8261F" w:rsidRPr="00E149A8" w:rsidRDefault="00B8261F" w:rsidP="00A12FE2">
      <w:pPr>
        <w:spacing w:line="240" w:lineRule="auto"/>
        <w:ind w:left="0"/>
        <w:rPr>
          <w:rFonts w:ascii="Times New Roman" w:eastAsia="Tahoma" w:hAnsi="Times New Roman"/>
          <w:b/>
          <w:color w:val="CC0033"/>
          <w:sz w:val="22"/>
          <w:szCs w:val="22"/>
        </w:rPr>
      </w:pPr>
      <w:r>
        <w:rPr>
          <w:rFonts w:ascii="Times New Roman" w:eastAsia="Tahoma" w:hAnsi="Times New Roman"/>
          <w:b/>
          <w:color w:val="CC0033"/>
          <w:sz w:val="22"/>
          <w:szCs w:val="22"/>
        </w:rPr>
        <w:t>CHƯƠNG TRÌNH</w:t>
      </w:r>
    </w:p>
    <w:tbl>
      <w:tblPr>
        <w:tblStyle w:val="PlainTable2"/>
        <w:tblW w:w="10632" w:type="dxa"/>
        <w:jc w:val="center"/>
        <w:tblBorders>
          <w:bottom w:val="single" w:sz="4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134"/>
        <w:gridCol w:w="8164"/>
        <w:gridCol w:w="200"/>
      </w:tblGrid>
      <w:tr w:rsidR="00AC048B" w:rsidRPr="00E149A8" w14:paraId="0E937332" w14:textId="77777777" w:rsidTr="00B8261F">
        <w:trPr>
          <w:gridAfter w:val="1"/>
          <w:wAfter w:w="200" w:type="dxa"/>
          <w:trHeight w:val="323"/>
          <w:jc w:val="center"/>
        </w:trPr>
        <w:tc>
          <w:tcPr>
            <w:tcW w:w="1134" w:type="dxa"/>
            <w:tcBorders>
              <w:top w:val="nil"/>
              <w:bottom w:val="single" w:sz="4" w:space="0" w:color="4472C4" w:themeColor="accent1"/>
            </w:tcBorders>
          </w:tcPr>
          <w:p w14:paraId="61E56CD7" w14:textId="56700291" w:rsidR="00AC048B" w:rsidRPr="00E149A8" w:rsidRDefault="00AC048B" w:rsidP="005A57C0">
            <w:pPr>
              <w:pStyle w:val="TableBody"/>
              <w:rPr>
                <w:rFonts w:ascii="Times New Roman" w:hAnsi="Times New Roman"/>
                <w:sz w:val="22"/>
              </w:rPr>
            </w:pPr>
            <w:proofErr w:type="spellStart"/>
            <w:r w:rsidRPr="00E149A8">
              <w:rPr>
                <w:rFonts w:ascii="Times New Roman" w:eastAsia="Tahoma" w:hAnsi="Times New Roman"/>
                <w:b/>
                <w:sz w:val="22"/>
              </w:rPr>
              <w:t>T</w:t>
            </w:r>
            <w:r w:rsidR="00E149A8">
              <w:rPr>
                <w:rFonts w:ascii="Times New Roman" w:eastAsia="Tahoma" w:hAnsi="Times New Roman"/>
                <w:b/>
                <w:sz w:val="22"/>
              </w:rPr>
              <w:t>hời</w:t>
            </w:r>
            <w:proofErr w:type="spellEnd"/>
            <w:r w:rsidR="00E149A8">
              <w:rPr>
                <w:rFonts w:ascii="Times New Roman" w:eastAsia="Tahoma" w:hAnsi="Times New Roman"/>
                <w:b/>
                <w:sz w:val="22"/>
              </w:rPr>
              <w:t xml:space="preserve"> </w:t>
            </w:r>
            <w:proofErr w:type="spellStart"/>
            <w:r w:rsidR="00E149A8">
              <w:rPr>
                <w:rFonts w:ascii="Times New Roman" w:eastAsia="Tahoma" w:hAnsi="Times New Roman"/>
                <w:b/>
                <w:sz w:val="22"/>
              </w:rPr>
              <w:t>gian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4472C4" w:themeColor="accent1"/>
            </w:tcBorders>
          </w:tcPr>
          <w:p w14:paraId="398D4D0C" w14:textId="63A28DAA" w:rsidR="00AC048B" w:rsidRPr="00E149A8" w:rsidRDefault="00AC048B" w:rsidP="005A57C0">
            <w:pPr>
              <w:pStyle w:val="TableBody"/>
              <w:rPr>
                <w:rFonts w:ascii="Times New Roman" w:eastAsia="Tahoma" w:hAnsi="Times New Roman"/>
                <w:b/>
                <w:sz w:val="22"/>
              </w:rPr>
            </w:pPr>
          </w:p>
        </w:tc>
        <w:tc>
          <w:tcPr>
            <w:tcW w:w="8164" w:type="dxa"/>
            <w:tcBorders>
              <w:top w:val="nil"/>
              <w:bottom w:val="single" w:sz="4" w:space="0" w:color="4472C4" w:themeColor="accent1"/>
            </w:tcBorders>
          </w:tcPr>
          <w:p w14:paraId="7CD19022" w14:textId="36E3FE5B" w:rsidR="00AC048B" w:rsidRPr="00E149A8" w:rsidRDefault="00E149A8" w:rsidP="005A57C0">
            <w:pPr>
              <w:pStyle w:val="TableBody"/>
              <w:rPr>
                <w:rFonts w:ascii="Times New Roman" w:eastAsia="Tahoma" w:hAnsi="Times New Roman"/>
                <w:b/>
                <w:color w:val="CC0033"/>
                <w:sz w:val="22"/>
              </w:rPr>
            </w:pPr>
            <w:proofErr w:type="spellStart"/>
            <w:r>
              <w:rPr>
                <w:rFonts w:ascii="Times New Roman" w:eastAsia="Tahoma" w:hAnsi="Times New Roman"/>
                <w:b/>
                <w:sz w:val="22"/>
              </w:rPr>
              <w:t>Nội</w:t>
            </w:r>
            <w:proofErr w:type="spellEnd"/>
            <w:r>
              <w:rPr>
                <w:rFonts w:ascii="Times New Roman" w:eastAsia="Tahoma" w:hAnsi="Times New Roman"/>
                <w:b/>
                <w:sz w:val="22"/>
              </w:rPr>
              <w:t xml:space="preserve"> dung</w:t>
            </w:r>
          </w:p>
        </w:tc>
      </w:tr>
      <w:tr w:rsidR="00AC048B" w:rsidRPr="00E149A8" w14:paraId="2F01933B" w14:textId="77777777" w:rsidTr="00B8261F">
        <w:trPr>
          <w:gridAfter w:val="1"/>
          <w:wAfter w:w="200" w:type="dxa"/>
          <w:trHeight w:val="454"/>
          <w:jc w:val="center"/>
        </w:trPr>
        <w:tc>
          <w:tcPr>
            <w:tcW w:w="1134" w:type="dxa"/>
            <w:tcBorders>
              <w:top w:val="single" w:sz="4" w:space="0" w:color="4472C4" w:themeColor="accent1"/>
              <w:bottom w:val="single" w:sz="4" w:space="0" w:color="auto"/>
            </w:tcBorders>
            <w:vAlign w:val="top"/>
          </w:tcPr>
          <w:p w14:paraId="49B70EF8" w14:textId="2A5E8E53" w:rsidR="00AC048B" w:rsidRPr="00E149A8" w:rsidRDefault="00A26BB1" w:rsidP="005A57C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bookmarkStart w:id="1" w:name="_Hlk113636030"/>
            <w:r w:rsidRPr="00E149A8">
              <w:rPr>
                <w:rFonts w:ascii="Times New Roman" w:hAnsi="Times New Roman"/>
                <w:sz w:val="22"/>
              </w:rPr>
              <w:t>9</w:t>
            </w:r>
            <w:r w:rsidR="00AC048B" w:rsidRPr="00E149A8">
              <w:rPr>
                <w:rFonts w:ascii="Times New Roman" w:hAnsi="Times New Roman"/>
                <w:sz w:val="22"/>
              </w:rPr>
              <w:t>:00 AM</w:t>
            </w:r>
          </w:p>
        </w:tc>
        <w:tc>
          <w:tcPr>
            <w:tcW w:w="1134" w:type="dxa"/>
            <w:tcBorders>
              <w:top w:val="single" w:sz="4" w:space="0" w:color="4472C4" w:themeColor="accent1"/>
              <w:bottom w:val="single" w:sz="4" w:space="0" w:color="auto"/>
            </w:tcBorders>
            <w:vAlign w:val="top"/>
          </w:tcPr>
          <w:p w14:paraId="0EC616B7" w14:textId="24B88218" w:rsidR="00AC048B" w:rsidRPr="00E149A8" w:rsidRDefault="00F42630" w:rsidP="005A57C0">
            <w:pPr>
              <w:pStyle w:val="TableBody"/>
              <w:spacing w:before="60"/>
              <w:rPr>
                <w:rFonts w:ascii="Times New Roman" w:eastAsia="Tahoma" w:hAnsi="Times New Roman"/>
                <w:b/>
                <w:color w:val="CC0033"/>
                <w:sz w:val="22"/>
              </w:rPr>
            </w:pPr>
            <w:r w:rsidRPr="00E149A8">
              <w:rPr>
                <w:rFonts w:ascii="Times New Roman" w:hAnsi="Times New Roman"/>
                <w:sz w:val="22"/>
              </w:rPr>
              <w:t>30</w:t>
            </w:r>
            <w:r w:rsidR="00AC048B" w:rsidRPr="00E149A8">
              <w:rPr>
                <w:rFonts w:ascii="Times New Roman" w:hAnsi="Times New Roman"/>
                <w:sz w:val="22"/>
              </w:rPr>
              <w:t xml:space="preserve"> min</w:t>
            </w:r>
          </w:p>
        </w:tc>
        <w:tc>
          <w:tcPr>
            <w:tcW w:w="8164" w:type="dxa"/>
            <w:tcBorders>
              <w:top w:val="single" w:sz="4" w:space="0" w:color="4472C4" w:themeColor="accent1"/>
              <w:bottom w:val="single" w:sz="4" w:space="0" w:color="auto"/>
            </w:tcBorders>
            <w:vAlign w:val="top"/>
          </w:tcPr>
          <w:p w14:paraId="60621D0E" w14:textId="1F042BA3" w:rsidR="00AC048B" w:rsidRPr="00E149A8" w:rsidRDefault="00E149A8" w:rsidP="005A57C0">
            <w:pPr>
              <w:pStyle w:val="TableBody"/>
              <w:spacing w:before="6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Tahoma" w:hAnsi="Times New Roman"/>
                <w:b/>
                <w:color w:val="CC0033"/>
                <w:sz w:val="22"/>
              </w:rPr>
              <w:t>ĐĂNG KÝ ĐẠI BIỂU</w:t>
            </w:r>
          </w:p>
        </w:tc>
      </w:tr>
      <w:tr w:rsidR="00AC048B" w:rsidRPr="00E149A8" w14:paraId="3BFF226D" w14:textId="77777777" w:rsidTr="00B8261F">
        <w:trPr>
          <w:gridAfter w:val="1"/>
          <w:wAfter w:w="200" w:type="dxa"/>
          <w:trHeight w:val="113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A79FC8C" w14:textId="420E5413" w:rsidR="00AC048B" w:rsidRPr="00E149A8" w:rsidRDefault="00A26BB1" w:rsidP="005A57C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r w:rsidRPr="00E149A8">
              <w:rPr>
                <w:rFonts w:ascii="Times New Roman" w:hAnsi="Times New Roman"/>
                <w:sz w:val="22"/>
              </w:rPr>
              <w:t>9</w:t>
            </w:r>
            <w:r w:rsidR="00AC048B" w:rsidRPr="00E149A8">
              <w:rPr>
                <w:rFonts w:ascii="Times New Roman" w:hAnsi="Times New Roman"/>
                <w:sz w:val="22"/>
              </w:rPr>
              <w:t>:</w:t>
            </w:r>
            <w:r w:rsidR="00F42630" w:rsidRPr="00E149A8">
              <w:rPr>
                <w:rFonts w:ascii="Times New Roman" w:hAnsi="Times New Roman"/>
                <w:sz w:val="22"/>
              </w:rPr>
              <w:t>30</w:t>
            </w:r>
            <w:r w:rsidR="00AC048B" w:rsidRPr="00E149A8">
              <w:rPr>
                <w:rFonts w:ascii="Times New Roman" w:hAnsi="Times New Roman"/>
                <w:sz w:val="22"/>
              </w:rPr>
              <w:t xml:space="preserve">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4DA76F3" w14:textId="17316ED2" w:rsidR="00AC048B" w:rsidRPr="00E149A8" w:rsidRDefault="00F42630" w:rsidP="005A57C0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/>
                <w:sz w:val="22"/>
                <w:szCs w:val="22"/>
              </w:rPr>
            </w:pPr>
            <w:r w:rsidRPr="00E149A8">
              <w:rPr>
                <w:rFonts w:ascii="Times New Roman" w:hAnsi="Times New Roman"/>
                <w:sz w:val="22"/>
                <w:szCs w:val="22"/>
              </w:rPr>
              <w:t>10</w:t>
            </w:r>
            <w:r w:rsidR="00AC048B" w:rsidRPr="00E149A8">
              <w:rPr>
                <w:rFonts w:ascii="Times New Roman" w:hAnsi="Times New Roman"/>
                <w:sz w:val="22"/>
                <w:szCs w:val="22"/>
              </w:rPr>
              <w:t xml:space="preserve">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650A1AB" w14:textId="40BF7AEE" w:rsidR="00AF3698" w:rsidRPr="00E149A8" w:rsidRDefault="00E149A8" w:rsidP="00AF3698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/>
                <w:sz w:val="22"/>
                <w:szCs w:val="22"/>
              </w:rPr>
            </w:pPr>
            <w:r>
              <w:rPr>
                <w:rFonts w:ascii="Times New Roman" w:eastAsia="Tahoma" w:hAnsi="Times New Roman"/>
                <w:b/>
                <w:sz w:val="22"/>
                <w:szCs w:val="22"/>
              </w:rPr>
              <w:t>PHÁT BIỂU CHÀO MỪNG</w:t>
            </w:r>
          </w:p>
          <w:p w14:paraId="550F0351" w14:textId="5799F9E0" w:rsidR="00C0239F" w:rsidRPr="00E149A8" w:rsidRDefault="00E149A8" w:rsidP="0076502B">
            <w:pPr>
              <w:ind w:left="0"/>
              <w:rPr>
                <w:rFonts w:ascii="Times New Roman" w:hAnsi="Times New Roman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Times New Roman" w:eastAsia="Tahoma" w:hAnsi="Times New Roman"/>
                <w:b/>
                <w:sz w:val="22"/>
                <w:szCs w:val="22"/>
              </w:rPr>
              <w:t xml:space="preserve">Mr. </w:t>
            </w:r>
            <w:r w:rsidR="00EE29A0" w:rsidRPr="00E149A8">
              <w:rPr>
                <w:rFonts w:ascii="Times New Roman" w:eastAsia="Tahoma" w:hAnsi="Times New Roman"/>
                <w:b/>
                <w:sz w:val="22"/>
                <w:szCs w:val="22"/>
              </w:rPr>
              <w:t xml:space="preserve">Amit </w:t>
            </w:r>
            <w:proofErr w:type="spellStart"/>
            <w:r w:rsidR="00EE29A0" w:rsidRPr="00E149A8">
              <w:rPr>
                <w:rFonts w:ascii="Times New Roman" w:eastAsia="Tahoma" w:hAnsi="Times New Roman"/>
                <w:b/>
                <w:sz w:val="22"/>
                <w:szCs w:val="22"/>
              </w:rPr>
              <w:t>Ganju</w:t>
            </w:r>
            <w:proofErr w:type="spellEnd"/>
            <w:r>
              <w:rPr>
                <w:rFonts w:ascii="Times New Roman" w:eastAsia="Tahoma" w:hAnsi="Times New Roman"/>
                <w:sz w:val="22"/>
                <w:szCs w:val="22"/>
              </w:rPr>
              <w:t xml:space="preserve">, </w:t>
            </w:r>
            <w:proofErr w:type="spellStart"/>
            <w:r w:rsidRPr="00E149A8">
              <w:rPr>
                <w:rFonts w:ascii="Times New Roman" w:eastAsia="Tahoma" w:hAnsi="Times New Roman"/>
                <w:sz w:val="22"/>
                <w:szCs w:val="22"/>
              </w:rPr>
              <w:t>Tổng</w:t>
            </w:r>
            <w:proofErr w:type="spellEnd"/>
            <w:r w:rsidRPr="00E149A8">
              <w:rPr>
                <w:rFonts w:ascii="Times New Roman" w:eastAsia="Tahoma" w:hAnsi="Times New Roman"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sz w:val="22"/>
                <w:szCs w:val="22"/>
              </w:rPr>
              <w:t>Giám</w:t>
            </w:r>
            <w:proofErr w:type="spellEnd"/>
            <w:r w:rsidRPr="00E149A8">
              <w:rPr>
                <w:rFonts w:ascii="Times New Roman" w:eastAsia="Tahoma" w:hAnsi="Times New Roman"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sz w:val="22"/>
                <w:szCs w:val="22"/>
              </w:rPr>
              <w:t>đốc</w:t>
            </w:r>
            <w:proofErr w:type="spellEnd"/>
            <w:r w:rsidRPr="00E149A8">
              <w:rPr>
                <w:rFonts w:ascii="Times New Roman" w:eastAsia="Tahoma" w:hAnsi="Times New Roman"/>
                <w:sz w:val="22"/>
                <w:szCs w:val="22"/>
              </w:rPr>
              <w:t xml:space="preserve"> - </w:t>
            </w:r>
            <w:proofErr w:type="spellStart"/>
            <w:r w:rsidRPr="00E149A8">
              <w:rPr>
                <w:rFonts w:ascii="Times New Roman" w:eastAsia="Tahoma" w:hAnsi="Times New Roman"/>
                <w:sz w:val="22"/>
                <w:szCs w:val="22"/>
              </w:rPr>
              <w:t>Khối</w:t>
            </w:r>
            <w:proofErr w:type="spellEnd"/>
            <w:r w:rsidRPr="00E149A8">
              <w:rPr>
                <w:rFonts w:ascii="Times New Roman" w:eastAsia="Tahoma" w:hAnsi="Times New Roman"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sz w:val="22"/>
                <w:szCs w:val="22"/>
              </w:rPr>
              <w:t>Phát</w:t>
            </w:r>
            <w:proofErr w:type="spellEnd"/>
            <w:r w:rsidRPr="00E149A8">
              <w:rPr>
                <w:rFonts w:ascii="Times New Roman" w:eastAsia="Tahoma" w:hAnsi="Times New Roman"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sz w:val="22"/>
                <w:szCs w:val="22"/>
              </w:rPr>
              <w:t>triển</w:t>
            </w:r>
            <w:proofErr w:type="spellEnd"/>
            <w:r w:rsidRPr="00E149A8">
              <w:rPr>
                <w:rFonts w:ascii="Times New Roman" w:eastAsia="Tahoma" w:hAnsi="Times New Roman"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sz w:val="22"/>
                <w:szCs w:val="22"/>
              </w:rPr>
              <w:t>Doanh</w:t>
            </w:r>
            <w:proofErr w:type="spellEnd"/>
            <w:r w:rsidRPr="00E149A8">
              <w:rPr>
                <w:rFonts w:ascii="Times New Roman" w:eastAsia="Tahoma" w:hAnsi="Times New Roman"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sz w:val="22"/>
                <w:szCs w:val="22"/>
              </w:rPr>
              <w:t>nghiệp</w:t>
            </w:r>
            <w:proofErr w:type="spellEnd"/>
            <w:r w:rsidRPr="00E149A8">
              <w:rPr>
                <w:rFonts w:ascii="Times New Roman" w:eastAsia="Tahoma" w:hAnsi="Times New Roman"/>
                <w:sz w:val="22"/>
                <w:szCs w:val="22"/>
              </w:rPr>
              <w:t xml:space="preserve"> Châu Á - Thái Bình </w:t>
            </w:r>
            <w:proofErr w:type="spellStart"/>
            <w:r w:rsidRPr="00E149A8">
              <w:rPr>
                <w:rFonts w:ascii="Times New Roman" w:eastAsia="Tahoma" w:hAnsi="Times New Roman"/>
                <w:sz w:val="22"/>
                <w:szCs w:val="22"/>
              </w:rPr>
              <w:t>Dương</w:t>
            </w:r>
            <w:proofErr w:type="spellEnd"/>
            <w:r w:rsidR="00EE29A0" w:rsidRPr="00E149A8">
              <w:rPr>
                <w:rFonts w:ascii="Times New Roman" w:eastAsia="Tahoma" w:hAnsi="Times New Roman"/>
                <w:sz w:val="22"/>
                <w:szCs w:val="22"/>
              </w:rPr>
              <w:t xml:space="preserve">, </w:t>
            </w:r>
            <w:r w:rsidR="00EE29A0" w:rsidRPr="00E149A8">
              <w:rPr>
                <w:rFonts w:ascii="Times New Roman" w:eastAsia="Tahoma" w:hAnsi="Times New Roman"/>
                <w:b/>
                <w:sz w:val="22"/>
                <w:szCs w:val="22"/>
              </w:rPr>
              <w:t>Fitch Ratings</w:t>
            </w:r>
          </w:p>
        </w:tc>
      </w:tr>
      <w:tr w:rsidR="007A2140" w:rsidRPr="00E149A8" w14:paraId="2D901EEA" w14:textId="77777777" w:rsidTr="00B8261F">
        <w:trPr>
          <w:trHeight w:val="699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078D5DD" w14:textId="2EDC46AE" w:rsidR="007A2140" w:rsidRPr="00E149A8" w:rsidRDefault="007A2140" w:rsidP="007A214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r w:rsidRPr="00E149A8">
              <w:rPr>
                <w:rFonts w:ascii="Times New Roman" w:hAnsi="Times New Roman"/>
                <w:sz w:val="22"/>
              </w:rPr>
              <w:t>9:40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6B1475E" w14:textId="582371B0" w:rsidR="007A2140" w:rsidRPr="00E149A8" w:rsidRDefault="007A2140" w:rsidP="007A2140">
            <w:pPr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149A8">
              <w:rPr>
                <w:rFonts w:ascii="Times New Roman" w:hAnsi="Times New Roman"/>
                <w:sz w:val="22"/>
                <w:szCs w:val="22"/>
              </w:rPr>
              <w:t>10 min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DB6BA37" w14:textId="327C1A7A" w:rsidR="00AF3698" w:rsidRPr="00E149A8" w:rsidRDefault="00E149A8" w:rsidP="007A2140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/>
                <w:sz w:val="22"/>
                <w:szCs w:val="22"/>
              </w:rPr>
            </w:pPr>
            <w:r>
              <w:rPr>
                <w:rFonts w:ascii="Times New Roman" w:eastAsia="Tahoma" w:hAnsi="Times New Roman"/>
                <w:b/>
                <w:sz w:val="22"/>
                <w:szCs w:val="22"/>
              </w:rPr>
              <w:t>PHÁT BIỂU KHAI MẠC</w:t>
            </w:r>
          </w:p>
          <w:p w14:paraId="7A0BB0F2" w14:textId="279AC541" w:rsidR="007A2140" w:rsidRPr="00B8261F" w:rsidRDefault="00E149A8" w:rsidP="007A2140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/>
                <w:spacing w:val="-8"/>
                <w:sz w:val="22"/>
                <w:szCs w:val="22"/>
              </w:rPr>
            </w:pPr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 xml:space="preserve">Mr. </w:t>
            </w:r>
            <w:proofErr w:type="spellStart"/>
            <w:r w:rsidR="007A2140"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>Ngu</w:t>
            </w:r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>yễn</w:t>
            </w:r>
            <w:proofErr w:type="spellEnd"/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>Quốc</w:t>
            </w:r>
            <w:proofErr w:type="spellEnd"/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>Hùng</w:t>
            </w:r>
            <w:proofErr w:type="spellEnd"/>
            <w:r w:rsidR="007A2140"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Phó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Chủ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tịch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kiêm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Tổng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Thư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ký</w:t>
            </w:r>
            <w:proofErr w:type="spellEnd"/>
            <w:r w:rsidR="007A2140" w:rsidRPr="00B8261F">
              <w:rPr>
                <w:rFonts w:ascii="Times New Roman" w:hAnsi="Times New Roman"/>
                <w:spacing w:val="-8"/>
                <w:sz w:val="22"/>
                <w:szCs w:val="22"/>
              </w:rPr>
              <w:t>,</w:t>
            </w:r>
            <w:r w:rsidR="007A2140"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 xml:space="preserve"> Vietnam Banks Association (VNBA)</w:t>
            </w:r>
          </w:p>
        </w:tc>
      </w:tr>
      <w:tr w:rsidR="007A2140" w:rsidRPr="00E149A8" w14:paraId="5DD92014" w14:textId="77777777" w:rsidTr="00B8261F">
        <w:trPr>
          <w:gridAfter w:val="1"/>
          <w:wAfter w:w="200" w:type="dxa"/>
          <w:trHeight w:val="868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5D88DEF" w14:textId="0ABAF4E2" w:rsidR="007A2140" w:rsidRPr="00E149A8" w:rsidRDefault="007A2140" w:rsidP="007A214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r w:rsidRPr="00E149A8">
              <w:rPr>
                <w:rFonts w:ascii="Times New Roman" w:hAnsi="Times New Roman"/>
                <w:sz w:val="22"/>
              </w:rPr>
              <w:t>9:50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1FC9D79A" w14:textId="5ACC49A0" w:rsidR="007A2140" w:rsidRPr="00E149A8" w:rsidRDefault="007A2140" w:rsidP="007A2140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/>
                <w:sz w:val="22"/>
                <w:szCs w:val="22"/>
              </w:rPr>
            </w:pPr>
            <w:r w:rsidRPr="00E149A8">
              <w:rPr>
                <w:rFonts w:ascii="Times New Roman" w:hAnsi="Times New Roman"/>
                <w:sz w:val="22"/>
                <w:szCs w:val="22"/>
              </w:rPr>
              <w:t>15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7B73D6A" w14:textId="5DBD8F80" w:rsidR="007A2140" w:rsidRDefault="00B60F98" w:rsidP="007A2140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/>
                <w:sz w:val="22"/>
                <w:szCs w:val="22"/>
              </w:rPr>
            </w:pPr>
            <w:r>
              <w:rPr>
                <w:rFonts w:ascii="Times New Roman" w:eastAsia="Tahoma" w:hAnsi="Times New Roman"/>
                <w:b/>
                <w:sz w:val="22"/>
                <w:szCs w:val="22"/>
              </w:rPr>
              <w:t xml:space="preserve">BÀI </w:t>
            </w:r>
            <w:r w:rsidR="00E149A8">
              <w:rPr>
                <w:rFonts w:ascii="Times New Roman" w:eastAsia="Tahoma" w:hAnsi="Times New Roman"/>
                <w:b/>
                <w:sz w:val="22"/>
                <w:szCs w:val="22"/>
              </w:rPr>
              <w:t>P</w:t>
            </w:r>
            <w:r w:rsidR="00E149A8" w:rsidRPr="00E149A8">
              <w:rPr>
                <w:rFonts w:ascii="Times New Roman" w:eastAsia="Tahoma" w:hAnsi="Times New Roman"/>
                <w:b/>
                <w:sz w:val="22"/>
                <w:szCs w:val="22"/>
              </w:rPr>
              <w:t xml:space="preserve">HÁT BIỂU </w:t>
            </w:r>
            <w:r w:rsidR="00E149A8">
              <w:rPr>
                <w:rFonts w:ascii="Times New Roman" w:eastAsia="Tahoma" w:hAnsi="Times New Roman"/>
                <w:b/>
                <w:sz w:val="22"/>
                <w:szCs w:val="22"/>
              </w:rPr>
              <w:t>V</w:t>
            </w:r>
            <w:r>
              <w:rPr>
                <w:rFonts w:ascii="Times New Roman" w:eastAsia="Tahoma" w:hAnsi="Times New Roman"/>
                <w:b/>
                <w:sz w:val="22"/>
                <w:szCs w:val="22"/>
              </w:rPr>
              <w:t xml:space="preserve">Ề </w:t>
            </w:r>
            <w:r w:rsidR="00E149A8">
              <w:rPr>
                <w:rFonts w:ascii="Times New Roman" w:eastAsia="Tahoma" w:hAnsi="Times New Roman"/>
                <w:b/>
                <w:sz w:val="22"/>
                <w:szCs w:val="22"/>
              </w:rPr>
              <w:t>CHỦ ĐỀ</w:t>
            </w:r>
            <w:r w:rsidR="00E149A8" w:rsidRPr="00E149A8">
              <w:rPr>
                <w:rFonts w:ascii="Times New Roman" w:eastAsia="Tahoma" w:hAnsi="Times New Roman"/>
                <w:b/>
                <w:sz w:val="22"/>
                <w:szCs w:val="22"/>
              </w:rPr>
              <w:t xml:space="preserve"> TÀI CHÍNH XANH, BỀN VỮNG</w:t>
            </w:r>
          </w:p>
          <w:p w14:paraId="391B0D47" w14:textId="4C3A0A5E" w:rsidR="00E149A8" w:rsidRPr="00E149A8" w:rsidRDefault="00E149A8" w:rsidP="007A2140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Cs/>
                <w:sz w:val="22"/>
                <w:szCs w:val="22"/>
              </w:rPr>
            </w:pPr>
            <w:proofErr w:type="spellStart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>Đại</w:t>
            </w:r>
            <w:proofErr w:type="spellEnd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>diện</w:t>
            </w:r>
            <w:proofErr w:type="spellEnd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>Ngân</w:t>
            </w:r>
            <w:proofErr w:type="spellEnd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>h</w:t>
            </w:r>
            <w:r>
              <w:rPr>
                <w:rFonts w:ascii="Times New Roman" w:eastAsia="Tahoma" w:hAnsi="Times New Roman"/>
                <w:bCs/>
                <w:sz w:val="22"/>
                <w:szCs w:val="22"/>
              </w:rPr>
              <w:t>àng</w:t>
            </w:r>
            <w:proofErr w:type="spellEnd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>Nhà</w:t>
            </w:r>
            <w:proofErr w:type="spellEnd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>nước</w:t>
            </w:r>
            <w:proofErr w:type="spellEnd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>Việt</w:t>
            </w:r>
            <w:proofErr w:type="spellEnd"/>
            <w:r w:rsidRPr="00E149A8">
              <w:rPr>
                <w:rFonts w:ascii="Times New Roman" w:eastAsia="Tahoma" w:hAnsi="Times New Roman"/>
                <w:bCs/>
                <w:sz w:val="22"/>
                <w:szCs w:val="22"/>
              </w:rPr>
              <w:t xml:space="preserve"> Nam</w:t>
            </w:r>
          </w:p>
        </w:tc>
      </w:tr>
      <w:tr w:rsidR="007A2140" w:rsidRPr="00E149A8" w14:paraId="4FC0A3AF" w14:textId="77777777" w:rsidTr="00B8261F">
        <w:trPr>
          <w:gridAfter w:val="1"/>
          <w:wAfter w:w="200" w:type="dxa"/>
          <w:trHeight w:val="1302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DB07D73" w14:textId="03C13B4D" w:rsidR="007A2140" w:rsidRPr="00E149A8" w:rsidRDefault="007A2140" w:rsidP="007A214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r w:rsidRPr="00E149A8">
              <w:rPr>
                <w:rFonts w:ascii="Times New Roman" w:hAnsi="Times New Roman"/>
                <w:sz w:val="22"/>
              </w:rPr>
              <w:t>10:05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6C98AFB" w14:textId="5ADCFF99" w:rsidR="007A2140" w:rsidRPr="00E149A8" w:rsidRDefault="007A2140" w:rsidP="007A2140">
            <w:pPr>
              <w:pStyle w:val="xmsonormal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149A8">
              <w:rPr>
                <w:rFonts w:ascii="Times New Roman" w:hAnsi="Times New Roman" w:cs="Times New Roman"/>
              </w:rPr>
              <w:t>15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76BF4FA" w14:textId="3EF4395B" w:rsidR="00AF3698" w:rsidRPr="00E149A8" w:rsidRDefault="007A2140" w:rsidP="00AF3698">
            <w:pPr>
              <w:pStyle w:val="xmsonormal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bookmarkStart w:id="2" w:name="_Hlk198911392"/>
            <w:r w:rsidRPr="00E149A8">
              <w:rPr>
                <w:rFonts w:ascii="Times New Roman" w:hAnsi="Times New Roman" w:cs="Times New Roman"/>
                <w:b/>
                <w:bCs/>
              </w:rPr>
              <w:t xml:space="preserve">FITCH RATINGS: </w:t>
            </w:r>
            <w:r w:rsidR="00E149A8" w:rsidRPr="00E149A8">
              <w:rPr>
                <w:rFonts w:ascii="Times New Roman" w:hAnsi="Times New Roman" w:cs="Times New Roman"/>
                <w:b/>
                <w:bCs/>
              </w:rPr>
              <w:t xml:space="preserve">TRIỂN VỌNG NGÀNH NGÂN HÀNG VIỆT NAM &amp; PHƯƠNG PHÁP XẾP HẠNG NGÂN HÀNG </w:t>
            </w:r>
          </w:p>
          <w:p w14:paraId="6C6091A7" w14:textId="06520C2A" w:rsidR="007A2140" w:rsidRPr="00E149A8" w:rsidRDefault="00E149A8" w:rsidP="007A2140">
            <w:pPr>
              <w:pStyle w:val="TableBody"/>
              <w:rPr>
                <w:rFonts w:ascii="Times New Roman" w:eastAsia="Tahoma" w:hAnsi="Times New Roman"/>
                <w:b/>
                <w:color w:val="auto"/>
                <w:sz w:val="22"/>
              </w:rPr>
            </w:pPr>
            <w:r>
              <w:rPr>
                <w:rFonts w:ascii="Times New Roman" w:eastAsia="Tahoma" w:hAnsi="Times New Roman"/>
                <w:b/>
                <w:color w:val="auto"/>
                <w:sz w:val="22"/>
              </w:rPr>
              <w:t xml:space="preserve">Mr. </w:t>
            </w:r>
            <w:r w:rsidR="007A2140" w:rsidRPr="00E149A8">
              <w:rPr>
                <w:rFonts w:ascii="Times New Roman" w:eastAsia="Tahoma" w:hAnsi="Times New Roman"/>
                <w:b/>
                <w:color w:val="auto"/>
                <w:sz w:val="22"/>
              </w:rPr>
              <w:t xml:space="preserve">Willie </w:t>
            </w:r>
            <w:proofErr w:type="spellStart"/>
            <w:r w:rsidR="007A2140" w:rsidRPr="00E149A8">
              <w:rPr>
                <w:rFonts w:ascii="Times New Roman" w:eastAsia="Tahoma" w:hAnsi="Times New Roman"/>
                <w:b/>
                <w:color w:val="auto"/>
                <w:sz w:val="22"/>
              </w:rPr>
              <w:t>Tanoto</w:t>
            </w:r>
            <w:proofErr w:type="spellEnd"/>
            <w:r w:rsidR="007A2140"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,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Giám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đốc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Cấp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cao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-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Trưởng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bộ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phận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Xếp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hạng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Ngân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hàng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</w:t>
            </w:r>
            <w:proofErr w:type="spellStart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>Đông</w:t>
            </w:r>
            <w:proofErr w:type="spellEnd"/>
            <w:r w:rsidRPr="00E149A8">
              <w:rPr>
                <w:rFonts w:ascii="Times New Roman" w:eastAsia="Tahoma" w:hAnsi="Times New Roman"/>
                <w:color w:val="auto"/>
                <w:sz w:val="22"/>
              </w:rPr>
              <w:t xml:space="preserve"> Nam Á</w:t>
            </w:r>
            <w:r w:rsidR="007A2140" w:rsidRPr="00E149A8">
              <w:rPr>
                <w:rFonts w:ascii="Times New Roman" w:eastAsia="Tahoma" w:hAnsi="Times New Roman"/>
                <w:color w:val="auto"/>
                <w:sz w:val="22"/>
              </w:rPr>
              <w:t>,</w:t>
            </w:r>
            <w:r w:rsidR="007A2140" w:rsidRPr="00E149A8">
              <w:rPr>
                <w:rFonts w:ascii="Times New Roman" w:eastAsia="Tahoma" w:hAnsi="Times New Roman"/>
                <w:b/>
                <w:color w:val="auto"/>
                <w:sz w:val="22"/>
              </w:rPr>
              <w:t xml:space="preserve"> Fitch Ratings</w:t>
            </w:r>
            <w:bookmarkEnd w:id="2"/>
          </w:p>
        </w:tc>
      </w:tr>
      <w:tr w:rsidR="007A2140" w:rsidRPr="00E149A8" w14:paraId="3946F482" w14:textId="77777777" w:rsidTr="00B8261F">
        <w:trPr>
          <w:gridAfter w:val="1"/>
          <w:wAfter w:w="200" w:type="dxa"/>
          <w:trHeight w:val="1588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1069F0C" w14:textId="15AB01D4" w:rsidR="007A2140" w:rsidRPr="00E149A8" w:rsidRDefault="007A2140" w:rsidP="007A214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r w:rsidRPr="00E149A8">
              <w:rPr>
                <w:rFonts w:ascii="Times New Roman" w:hAnsi="Times New Roman"/>
                <w:sz w:val="22"/>
              </w:rPr>
              <w:t>10:20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6106142" w14:textId="64A0D36B" w:rsidR="007A2140" w:rsidRPr="00E149A8" w:rsidRDefault="007A2140" w:rsidP="007A2140">
            <w:pPr>
              <w:spacing w:before="6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149A8">
              <w:rPr>
                <w:rFonts w:ascii="Times New Roman" w:hAnsi="Times New Roman"/>
                <w:sz w:val="22"/>
                <w:szCs w:val="22"/>
              </w:rPr>
              <w:t>20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C2D978C" w14:textId="70A955AC" w:rsidR="002E1FEE" w:rsidRDefault="002E1FEE" w:rsidP="002E1FEE">
            <w:pPr>
              <w:pStyle w:val="xmsonormal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PHIÊN TRAO ĐỔI</w:t>
            </w:r>
          </w:p>
          <w:p w14:paraId="5C89C90C" w14:textId="3C971C83" w:rsidR="00AF3698" w:rsidRPr="002E1FEE" w:rsidRDefault="002E1FEE" w:rsidP="002E1FEE">
            <w:pPr>
              <w:pStyle w:val="xmsonormal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1FEE">
              <w:rPr>
                <w:rFonts w:ascii="Times New Roman" w:hAnsi="Times New Roman" w:cs="Times New Roman"/>
                <w:i/>
                <w:iCs/>
              </w:rPr>
              <w:t>Chủ</w:t>
            </w:r>
            <w:proofErr w:type="spellEnd"/>
            <w:r w:rsidRPr="002E1F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E1FEE">
              <w:rPr>
                <w:rFonts w:ascii="Times New Roman" w:hAnsi="Times New Roman" w:cs="Times New Roman"/>
                <w:i/>
                <w:iCs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2E1FEE">
              <w:rPr>
                <w:rFonts w:ascii="Times New Roman" w:hAnsi="Times New Roman"/>
              </w:rPr>
              <w:t>Quản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lý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rủi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ro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trong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giai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đoạn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thuận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lợi</w:t>
            </w:r>
            <w:proofErr w:type="spellEnd"/>
            <w:r w:rsidRPr="002E1FEE">
              <w:rPr>
                <w:rFonts w:ascii="Times New Roman" w:hAnsi="Times New Roman"/>
              </w:rPr>
              <w:t xml:space="preserve"> – </w:t>
            </w:r>
            <w:proofErr w:type="spellStart"/>
            <w:r w:rsidRPr="002E1FEE">
              <w:rPr>
                <w:rFonts w:ascii="Times New Roman" w:hAnsi="Times New Roman"/>
              </w:rPr>
              <w:t>Cơ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hội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và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cạm</w:t>
            </w:r>
            <w:proofErr w:type="spellEnd"/>
            <w:r w:rsidRPr="002E1FEE">
              <w:rPr>
                <w:rFonts w:ascii="Times New Roman" w:hAnsi="Times New Roman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</w:rPr>
              <w:t>bẫy</w:t>
            </w:r>
            <w:proofErr w:type="spellEnd"/>
          </w:p>
          <w:p w14:paraId="3C5D9EB5" w14:textId="4A6B4554" w:rsidR="00DD3FFD" w:rsidRPr="00E149A8" w:rsidRDefault="002E1FEE" w:rsidP="00744077">
            <w:pPr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- Mr. </w:t>
            </w:r>
            <w:r w:rsidR="00DD3FFD" w:rsidRPr="00E149A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Andre </w:t>
            </w:r>
            <w:proofErr w:type="spellStart"/>
            <w:r w:rsidR="00DD3FFD" w:rsidRPr="00E149A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Debakhapouve</w:t>
            </w:r>
            <w:proofErr w:type="spellEnd"/>
            <w:r w:rsidR="00DD3FFD" w:rsidRPr="00E1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đốc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Quản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rủi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</w:t>
            </w:r>
            <w:proofErr w:type="spellEnd"/>
            <w:r w:rsidR="00DD3FFD" w:rsidRPr="00E149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DD3FFD" w:rsidRPr="00E149A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D3FFD" w:rsidRPr="00E149A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VPBank</w:t>
            </w:r>
            <w:proofErr w:type="spellEnd"/>
          </w:p>
          <w:p w14:paraId="2D6FE8E9" w14:textId="7EEE25D2" w:rsidR="007A2140" w:rsidRPr="00E149A8" w:rsidRDefault="002E1FEE" w:rsidP="007A2140">
            <w:pPr>
              <w:ind w:left="0"/>
              <w:rPr>
                <w:rFonts w:ascii="Times New Roman" w:eastAsia="Tahoma" w:hAnsi="Times New Roman"/>
                <w:b/>
                <w:color w:val="CC0033"/>
                <w:sz w:val="22"/>
                <w:szCs w:val="22"/>
              </w:rPr>
            </w:pPr>
            <w:r>
              <w:rPr>
                <w:rFonts w:ascii="Times New Roman" w:eastAsia="Tahoma" w:hAnsi="Times New Roman"/>
                <w:b/>
                <w:sz w:val="22"/>
                <w:szCs w:val="22"/>
                <w:lang w:eastAsia="en-US"/>
              </w:rPr>
              <w:t xml:space="preserve">- </w:t>
            </w:r>
            <w:r w:rsidR="007A2140" w:rsidRPr="00E149A8">
              <w:rPr>
                <w:rFonts w:ascii="Times New Roman" w:eastAsia="Tahoma" w:hAnsi="Times New Roman"/>
                <w:b/>
                <w:sz w:val="22"/>
                <w:szCs w:val="22"/>
                <w:lang w:eastAsia="en-US"/>
              </w:rPr>
              <w:t xml:space="preserve">Willie </w:t>
            </w:r>
            <w:proofErr w:type="spellStart"/>
            <w:r w:rsidR="007A2140" w:rsidRPr="00E149A8">
              <w:rPr>
                <w:rFonts w:ascii="Times New Roman" w:eastAsia="Tahoma" w:hAnsi="Times New Roman"/>
                <w:b/>
                <w:sz w:val="22"/>
                <w:szCs w:val="22"/>
                <w:lang w:eastAsia="en-US"/>
              </w:rPr>
              <w:t>Tanoto</w:t>
            </w:r>
            <w:proofErr w:type="spellEnd"/>
            <w:r w:rsidR="007A2140" w:rsidRPr="00E149A8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Giám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đốc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Cấp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cao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Trưởng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bộ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phận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Xếp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hạng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Ngân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hàng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>Đông</w:t>
            </w:r>
            <w:proofErr w:type="spellEnd"/>
            <w:r w:rsidRPr="002E1FEE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 Nam Á</w:t>
            </w:r>
            <w:r w:rsidR="007A2140" w:rsidRPr="00E149A8">
              <w:rPr>
                <w:rFonts w:ascii="Times New Roman" w:eastAsia="Tahoma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7A2140" w:rsidRPr="00E149A8">
              <w:rPr>
                <w:rFonts w:ascii="Times New Roman" w:eastAsia="Tahoma" w:hAnsi="Times New Roman"/>
                <w:b/>
                <w:sz w:val="22"/>
                <w:szCs w:val="22"/>
                <w:lang w:eastAsia="en-US"/>
              </w:rPr>
              <w:t>Fitch Ratings</w:t>
            </w:r>
          </w:p>
        </w:tc>
      </w:tr>
      <w:tr w:rsidR="007A2140" w:rsidRPr="00E149A8" w14:paraId="3B9AE16E" w14:textId="77777777" w:rsidTr="00B8261F">
        <w:trPr>
          <w:gridAfter w:val="1"/>
          <w:wAfter w:w="200" w:type="dxa"/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E61897A" w14:textId="0EFB30FD" w:rsidR="007A2140" w:rsidRPr="00E149A8" w:rsidRDefault="007A2140" w:rsidP="007A214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r w:rsidRPr="00E149A8">
              <w:rPr>
                <w:rFonts w:ascii="Times New Roman" w:hAnsi="Times New Roman"/>
                <w:sz w:val="22"/>
              </w:rPr>
              <w:t>10:40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EE3D0FB" w14:textId="2D61CD52" w:rsidR="007A2140" w:rsidRPr="00E149A8" w:rsidRDefault="007A2140" w:rsidP="007A2140">
            <w:pPr>
              <w:spacing w:before="60"/>
              <w:ind w:left="0"/>
              <w:rPr>
                <w:rFonts w:ascii="Times New Roman" w:eastAsia="Tahoma" w:hAnsi="Times New Roman"/>
                <w:b/>
                <w:color w:val="CC0033"/>
                <w:sz w:val="22"/>
                <w:szCs w:val="22"/>
              </w:rPr>
            </w:pPr>
            <w:r w:rsidRPr="00E149A8">
              <w:rPr>
                <w:rFonts w:ascii="Times New Roman" w:hAnsi="Times New Roman"/>
                <w:sz w:val="22"/>
                <w:szCs w:val="22"/>
              </w:rPr>
              <w:t>20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4D507D9" w14:textId="67CB6CD3" w:rsidR="007A2140" w:rsidRPr="00E149A8" w:rsidRDefault="002E1FEE" w:rsidP="007A2140">
            <w:pPr>
              <w:spacing w:before="6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ahoma" w:hAnsi="Times New Roman"/>
                <w:b/>
                <w:color w:val="CC0033"/>
                <w:sz w:val="22"/>
                <w:szCs w:val="22"/>
              </w:rPr>
              <w:t>TEA BREAK &amp; NETWORKING</w:t>
            </w:r>
          </w:p>
        </w:tc>
      </w:tr>
      <w:tr w:rsidR="00F65C80" w:rsidRPr="00E149A8" w14:paraId="7CE826A9" w14:textId="77777777" w:rsidTr="00B8261F">
        <w:trPr>
          <w:gridAfter w:val="1"/>
          <w:wAfter w:w="200" w:type="dxa"/>
          <w:trHeight w:val="801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6528F0F" w14:textId="797290DB" w:rsidR="00F65C80" w:rsidRPr="00E149A8" w:rsidRDefault="00F65C80" w:rsidP="007A214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r w:rsidRPr="00E149A8">
              <w:rPr>
                <w:rFonts w:ascii="Times New Roman" w:hAnsi="Times New Roman"/>
                <w:sz w:val="22"/>
              </w:rPr>
              <w:t>11:00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8472683" w14:textId="1A3DE521" w:rsidR="00F65C80" w:rsidRPr="00E149A8" w:rsidRDefault="00F65C80" w:rsidP="007A2140">
            <w:pPr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149A8">
              <w:rPr>
                <w:rFonts w:ascii="Times New Roman" w:hAnsi="Times New Roman"/>
                <w:sz w:val="22"/>
                <w:szCs w:val="22"/>
              </w:rPr>
              <w:t>10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958D083" w14:textId="1DE5C33B" w:rsidR="00AF3698" w:rsidRPr="00E149A8" w:rsidRDefault="002E1FEE" w:rsidP="00AF3698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1FEE">
              <w:rPr>
                <w:rFonts w:ascii="Times New Roman" w:hAnsi="Times New Roman"/>
                <w:b/>
                <w:bCs/>
                <w:sz w:val="22"/>
                <w:szCs w:val="22"/>
              </w:rPr>
              <w:t>TÍCH HỢP ESG TRONG HOẠT ĐỘNG NGÂN HÀNG</w:t>
            </w:r>
          </w:p>
          <w:p w14:paraId="3C9D62E8" w14:textId="7651C711" w:rsidR="009539E7" w:rsidRPr="00B8261F" w:rsidRDefault="002E1FEE" w:rsidP="009539E7">
            <w:pPr>
              <w:ind w:left="0"/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</w:pPr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 xml:space="preserve">Ms. </w:t>
            </w:r>
            <w:proofErr w:type="spellStart"/>
            <w:r w:rsidR="009539E7"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>Nguy</w:t>
            </w:r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>ễn</w:t>
            </w:r>
            <w:proofErr w:type="spellEnd"/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>Thị</w:t>
            </w:r>
            <w:proofErr w:type="spellEnd"/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 xml:space="preserve"> Thu Hà</w:t>
            </w:r>
            <w:r w:rsidR="009539E7"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>,</w:t>
            </w:r>
            <w:r w:rsidRPr="00B8261F">
              <w:rPr>
                <w:spacing w:val="-8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Phó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Trưởng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Ban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Chỉ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đạo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ESG,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Giám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đốc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Học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viện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Đào</w:t>
            </w:r>
            <w:proofErr w:type="spellEnd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8261F">
              <w:rPr>
                <w:rFonts w:ascii="Times New Roman" w:hAnsi="Times New Roman"/>
                <w:spacing w:val="-8"/>
                <w:sz w:val="22"/>
                <w:szCs w:val="22"/>
              </w:rPr>
              <w:t>tạo</w:t>
            </w:r>
            <w:r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>,</w:t>
            </w:r>
            <w:r w:rsidR="009539E7" w:rsidRPr="00B8261F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>Agribank</w:t>
            </w:r>
            <w:proofErr w:type="spellEnd"/>
            <w:proofErr w:type="gramEnd"/>
          </w:p>
        </w:tc>
      </w:tr>
      <w:tr w:rsidR="007A2140" w:rsidRPr="00E149A8" w14:paraId="70984E2D" w14:textId="77777777" w:rsidTr="00B8261F">
        <w:trPr>
          <w:gridAfter w:val="1"/>
          <w:wAfter w:w="200" w:type="dxa"/>
          <w:trHeight w:val="3189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FC70B62" w14:textId="42332F5E" w:rsidR="007A2140" w:rsidRPr="00E149A8" w:rsidRDefault="007A2140" w:rsidP="007A214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r w:rsidRPr="00E149A8">
              <w:rPr>
                <w:rFonts w:ascii="Times New Roman" w:hAnsi="Times New Roman"/>
                <w:sz w:val="22"/>
              </w:rPr>
              <w:t>11:</w:t>
            </w:r>
            <w:r w:rsidR="009539E7" w:rsidRPr="00E149A8">
              <w:rPr>
                <w:rFonts w:ascii="Times New Roman" w:hAnsi="Times New Roman"/>
                <w:sz w:val="22"/>
              </w:rPr>
              <w:t>1</w:t>
            </w:r>
            <w:r w:rsidRPr="00E149A8">
              <w:rPr>
                <w:rFonts w:ascii="Times New Roman" w:hAnsi="Times New Roman"/>
                <w:sz w:val="22"/>
              </w:rPr>
              <w:t>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20C80F2" w14:textId="46AF08B9" w:rsidR="007A2140" w:rsidRPr="00E149A8" w:rsidRDefault="009539E7" w:rsidP="007A2140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49A8">
              <w:rPr>
                <w:rFonts w:ascii="Times New Roman" w:hAnsi="Times New Roman"/>
                <w:sz w:val="22"/>
                <w:szCs w:val="22"/>
              </w:rPr>
              <w:t>3</w:t>
            </w:r>
            <w:r w:rsidR="007A2140" w:rsidRPr="00E149A8">
              <w:rPr>
                <w:rFonts w:ascii="Times New Roman" w:hAnsi="Times New Roman"/>
                <w:sz w:val="22"/>
                <w:szCs w:val="22"/>
              </w:rPr>
              <w:t>0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550DB11" w14:textId="151F4891" w:rsidR="002E1FEE" w:rsidRPr="002E1FEE" w:rsidRDefault="002E1FEE" w:rsidP="002E1FEE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128035694"/>
            <w:r w:rsidRPr="002E1FEE">
              <w:rPr>
                <w:rFonts w:ascii="Times New Roman" w:hAnsi="Times New Roman"/>
                <w:b/>
                <w:bCs/>
                <w:sz w:val="22"/>
                <w:szCs w:val="22"/>
              </w:rPr>
              <w:t>PHIÊN THẢO LUẬN ESG: THÚC ĐẨY TĂNG TRƯỞNG BỀN VỮNG TẠI VIỆT NAM</w:t>
            </w:r>
          </w:p>
          <w:p w14:paraId="7034BD87" w14:textId="450EF6B3" w:rsidR="007A2140" w:rsidRPr="002E1FEE" w:rsidRDefault="002E1FEE" w:rsidP="002E1FEE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i/>
                <w:iCs/>
                <w:sz w:val="22"/>
                <w:szCs w:val="22"/>
              </w:rPr>
            </w:pPr>
            <w:proofErr w:type="spellStart"/>
            <w:r w:rsidRPr="002E1FEE">
              <w:rPr>
                <w:rFonts w:ascii="Times New Roman" w:hAnsi="Times New Roman"/>
                <w:i/>
                <w:iCs/>
                <w:sz w:val="22"/>
                <w:szCs w:val="22"/>
              </w:rPr>
              <w:t>Điều</w:t>
            </w:r>
            <w:proofErr w:type="spellEnd"/>
            <w:r w:rsidRPr="002E1FE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i/>
                <w:iCs/>
                <w:sz w:val="22"/>
                <w:szCs w:val="22"/>
              </w:rPr>
              <w:t>phối</w:t>
            </w:r>
            <w:proofErr w:type="spellEnd"/>
            <w:r w:rsidRPr="002E1FEE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14:paraId="2F307FEB" w14:textId="4A145D1C" w:rsidR="007A2140" w:rsidRDefault="002E1FEE" w:rsidP="007A2140">
            <w:pPr>
              <w:ind w:left="0"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Ms. </w:t>
            </w:r>
            <w:r w:rsidR="007A2140" w:rsidRPr="00E149A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Jenny </w:t>
            </w:r>
            <w:proofErr w:type="spellStart"/>
            <w:r w:rsidR="007A2140" w:rsidRPr="00E149A8">
              <w:rPr>
                <w:rFonts w:ascii="Times New Roman" w:hAnsi="Times New Roman"/>
                <w:b/>
                <w:bCs/>
                <w:sz w:val="22"/>
                <w:szCs w:val="22"/>
              </w:rPr>
              <w:t>Marlina</w:t>
            </w:r>
            <w:proofErr w:type="spellEnd"/>
            <w:r w:rsidR="007A2140" w:rsidRPr="00E149A8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Phó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Giám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đốc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, ESG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Tài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chính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Bền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vững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phận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Quản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lý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Quan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hệ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Kinh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doanh</w:t>
            </w:r>
            <w:proofErr w:type="spellEnd"/>
            <w:r w:rsidR="007A2140" w:rsidRPr="00E149A8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7A2140" w:rsidRPr="00E149A8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Fitch Ratings</w:t>
            </w:r>
          </w:p>
          <w:p w14:paraId="0C22D77C" w14:textId="77777777" w:rsidR="002E1FEE" w:rsidRPr="002E1FEE" w:rsidRDefault="002E1FEE" w:rsidP="007A214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D051EFA" w14:textId="46B97FCF" w:rsidR="007A2140" w:rsidRPr="00E149A8" w:rsidRDefault="002E1FEE" w:rsidP="007A2140">
            <w:pPr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Diễn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giả</w:t>
            </w:r>
            <w:proofErr w:type="spellEnd"/>
            <w:r w:rsidR="007A2140" w:rsidRPr="00E149A8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14:paraId="089FDFC7" w14:textId="27A8AC70" w:rsidR="00024D2F" w:rsidRPr="002E1FEE" w:rsidRDefault="002E1FEE" w:rsidP="00024D2F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Ms. </w:t>
            </w:r>
            <w:proofErr w:type="spellStart"/>
            <w:r w:rsidR="00024D2F" w:rsidRPr="00E149A8"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uỳnh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Mai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Hương</w:t>
            </w:r>
            <w:proofErr w:type="spellEnd"/>
            <w:r w:rsidR="00024D2F" w:rsidRPr="00E149A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Chương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trình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Tài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chính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1FEE">
              <w:rPr>
                <w:rFonts w:ascii="Times New Roman" w:hAnsi="Times New Roman"/>
                <w:sz w:val="22"/>
                <w:szCs w:val="22"/>
              </w:rPr>
              <w:t>Xanh</w:t>
            </w:r>
            <w:proofErr w:type="spellEnd"/>
            <w:r w:rsidRPr="002E1FEE">
              <w:rPr>
                <w:rFonts w:ascii="Times New Roman" w:hAnsi="Times New Roman"/>
                <w:sz w:val="22"/>
                <w:szCs w:val="22"/>
              </w:rPr>
              <w:t xml:space="preserve"> (FIG Green Program Lead)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E1FEE">
              <w:rPr>
                <w:rFonts w:ascii="Times New Roman" w:hAnsi="Times New Roman"/>
                <w:b/>
                <w:bCs/>
                <w:sz w:val="22"/>
                <w:szCs w:val="22"/>
              </w:rPr>
              <w:t>IFC</w:t>
            </w:r>
          </w:p>
          <w:p w14:paraId="59426B49" w14:textId="18A6C488" w:rsidR="007A2140" w:rsidRPr="00E149A8" w:rsidRDefault="002E1FEE" w:rsidP="007A214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Ms. </w:t>
            </w:r>
            <w:proofErr w:type="spellStart"/>
            <w:r w:rsidR="007A2140" w:rsidRPr="00E149A8">
              <w:rPr>
                <w:rFonts w:ascii="Times New Roman" w:hAnsi="Times New Roman"/>
                <w:b/>
                <w:bCs/>
                <w:sz w:val="22"/>
                <w:szCs w:val="22"/>
              </w:rPr>
              <w:t>Nguy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ễn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Nhật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Hà Chi,</w:t>
            </w:r>
            <w:r w:rsidR="007A2140" w:rsidRPr="00E149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Quản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ESG</w:t>
            </w:r>
            <w:r w:rsidR="007A2140" w:rsidRPr="00E149A8">
              <w:rPr>
                <w:rFonts w:ascii="Times New Roman" w:hAnsi="Times New Roman"/>
                <w:sz w:val="22"/>
                <w:szCs w:val="22"/>
              </w:rPr>
              <w:t>,</w:t>
            </w:r>
            <w:r w:rsidR="007A2140" w:rsidRPr="00E149A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Dragon Capital</w:t>
            </w:r>
          </w:p>
          <w:p w14:paraId="0E97CCCB" w14:textId="14BD988D" w:rsidR="007A2140" w:rsidRPr="00E149A8" w:rsidRDefault="002E1FEE" w:rsidP="007A214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Ms. </w:t>
            </w:r>
            <w:r w:rsidR="007A2140" w:rsidRPr="00E149A8">
              <w:rPr>
                <w:rFonts w:ascii="Times New Roman" w:hAnsi="Times New Roman"/>
                <w:b/>
                <w:bCs/>
                <w:sz w:val="22"/>
                <w:szCs w:val="22"/>
              </w:rPr>
              <w:t>Candice Low</w:t>
            </w:r>
            <w:r w:rsidR="007A2140" w:rsidRPr="00E149A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Giám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đốc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xếp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hạng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ESG</w:t>
            </w:r>
            <w:r w:rsidR="007A2140" w:rsidRPr="00E149A8">
              <w:rPr>
                <w:rFonts w:ascii="Times New Roman" w:hAnsi="Times New Roman"/>
                <w:sz w:val="22"/>
                <w:szCs w:val="22"/>
              </w:rPr>
              <w:t>,</w:t>
            </w:r>
            <w:r w:rsidR="007A2140" w:rsidRPr="00E149A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Sustainable Fitch</w:t>
            </w:r>
            <w:bookmarkEnd w:id="3"/>
          </w:p>
        </w:tc>
      </w:tr>
      <w:tr w:rsidR="007A2140" w:rsidRPr="00E149A8" w14:paraId="2FE3144F" w14:textId="77777777" w:rsidTr="00B8261F">
        <w:trPr>
          <w:gridAfter w:val="1"/>
          <w:wAfter w:w="200" w:type="dxa"/>
          <w:trHeight w:val="86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1DFC0AA9" w14:textId="44C54456" w:rsidR="007A2140" w:rsidRPr="00E149A8" w:rsidRDefault="007A2140" w:rsidP="007A214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r w:rsidRPr="00E149A8">
              <w:rPr>
                <w:rFonts w:ascii="Times New Roman" w:hAnsi="Times New Roman"/>
                <w:sz w:val="22"/>
              </w:rPr>
              <w:t>11:40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931C80A" w14:textId="009CD8F4" w:rsidR="007A2140" w:rsidRPr="00E149A8" w:rsidRDefault="007A2140" w:rsidP="007A2140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/>
                <w:sz w:val="22"/>
                <w:szCs w:val="22"/>
              </w:rPr>
            </w:pPr>
            <w:r w:rsidRPr="00E149A8">
              <w:rPr>
                <w:rFonts w:ascii="Times New Roman" w:hAnsi="Times New Roman"/>
                <w:sz w:val="22"/>
                <w:szCs w:val="22"/>
              </w:rPr>
              <w:t>5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542B58F" w14:textId="439C24C6" w:rsidR="00AF3698" w:rsidRPr="00E149A8" w:rsidRDefault="002E1FEE" w:rsidP="00AF3698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/>
                <w:sz w:val="22"/>
                <w:szCs w:val="22"/>
              </w:rPr>
            </w:pPr>
            <w:r>
              <w:rPr>
                <w:rFonts w:ascii="Times New Roman" w:eastAsia="Tahoma" w:hAnsi="Times New Roman"/>
                <w:b/>
                <w:sz w:val="22"/>
                <w:szCs w:val="22"/>
              </w:rPr>
              <w:t>PHÁT BIỂU BẾ MẠC</w:t>
            </w:r>
          </w:p>
          <w:p w14:paraId="234BD97B" w14:textId="5919C854" w:rsidR="007A2140" w:rsidRPr="00E149A8" w:rsidRDefault="002E1FEE" w:rsidP="007A2140">
            <w:pPr>
              <w:pStyle w:val="TableBody"/>
              <w:spacing w:after="60"/>
              <w:rPr>
                <w:rFonts w:ascii="Times New Roman" w:eastAsia="Tahoma" w:hAnsi="Times New Roman"/>
                <w:b/>
                <w:color w:val="auto"/>
                <w:sz w:val="22"/>
                <w:lang w:val="en-US"/>
              </w:rPr>
            </w:pPr>
            <w:r>
              <w:rPr>
                <w:rFonts w:ascii="Times New Roman" w:eastAsia="Tahoma" w:hAnsi="Times New Roman"/>
                <w:b/>
                <w:sz w:val="22"/>
              </w:rPr>
              <w:t xml:space="preserve">Mr. </w:t>
            </w:r>
            <w:r w:rsidR="007A2140" w:rsidRPr="00E149A8">
              <w:rPr>
                <w:rFonts w:ascii="Times New Roman" w:eastAsia="Tahoma" w:hAnsi="Times New Roman"/>
                <w:b/>
                <w:sz w:val="22"/>
              </w:rPr>
              <w:t>Daniel Tian</w:t>
            </w:r>
            <w:r w:rsidR="007A2140" w:rsidRPr="00E149A8">
              <w:rPr>
                <w:rFonts w:ascii="Times New Roman" w:eastAsia="Tahoma" w:hAnsi="Times New Roman"/>
                <w:sz w:val="22"/>
              </w:rPr>
              <w:t xml:space="preserve">, </w:t>
            </w:r>
            <w:proofErr w:type="spellStart"/>
            <w:r w:rsidRPr="002E1FEE">
              <w:rPr>
                <w:rFonts w:ascii="Times New Roman" w:eastAsia="Tahoma" w:hAnsi="Times New Roman"/>
                <w:sz w:val="22"/>
              </w:rPr>
              <w:t>Giám</w:t>
            </w:r>
            <w:proofErr w:type="spellEnd"/>
            <w:r w:rsidRPr="002E1FEE">
              <w:rPr>
                <w:rFonts w:ascii="Times New Roman" w:eastAsia="Tahoma" w:hAnsi="Times New Roman"/>
                <w:sz w:val="22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sz w:val="22"/>
              </w:rPr>
              <w:t>đốc</w:t>
            </w:r>
            <w:proofErr w:type="spellEnd"/>
            <w:r w:rsidRPr="002E1FEE">
              <w:rPr>
                <w:rFonts w:ascii="Times New Roman" w:eastAsia="Tahoma" w:hAnsi="Times New Roman"/>
                <w:sz w:val="22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sz w:val="22"/>
              </w:rPr>
              <w:t>khu</w:t>
            </w:r>
            <w:proofErr w:type="spellEnd"/>
            <w:r w:rsidRPr="002E1FEE">
              <w:rPr>
                <w:rFonts w:ascii="Times New Roman" w:eastAsia="Tahoma" w:hAnsi="Times New Roman"/>
                <w:sz w:val="22"/>
              </w:rPr>
              <w:t xml:space="preserve"> </w:t>
            </w:r>
            <w:proofErr w:type="spellStart"/>
            <w:r w:rsidRPr="002E1FEE">
              <w:rPr>
                <w:rFonts w:ascii="Times New Roman" w:eastAsia="Tahoma" w:hAnsi="Times New Roman"/>
                <w:sz w:val="22"/>
              </w:rPr>
              <w:t>vực</w:t>
            </w:r>
            <w:proofErr w:type="spellEnd"/>
            <w:r w:rsidRPr="002E1FEE">
              <w:rPr>
                <w:rFonts w:ascii="Times New Roman" w:eastAsia="Tahoma" w:hAnsi="Times New Roman"/>
                <w:sz w:val="22"/>
              </w:rPr>
              <w:t xml:space="preserve"> Châu Á Thái Bình </w:t>
            </w:r>
            <w:proofErr w:type="spellStart"/>
            <w:r w:rsidRPr="002E1FEE">
              <w:rPr>
                <w:rFonts w:ascii="Times New Roman" w:eastAsia="Tahoma" w:hAnsi="Times New Roman"/>
                <w:sz w:val="22"/>
              </w:rPr>
              <w:t>Dương</w:t>
            </w:r>
            <w:proofErr w:type="spellEnd"/>
            <w:r w:rsidRPr="002E1FEE">
              <w:rPr>
                <w:rFonts w:ascii="Times New Roman" w:eastAsia="Tahoma" w:hAnsi="Times New Roman"/>
                <w:sz w:val="22"/>
              </w:rPr>
              <w:t xml:space="preserve"> APAC</w:t>
            </w:r>
            <w:r w:rsidR="007A2140" w:rsidRPr="00E149A8">
              <w:rPr>
                <w:rFonts w:ascii="Times New Roman" w:eastAsia="Tahoma" w:hAnsi="Times New Roman"/>
                <w:sz w:val="22"/>
              </w:rPr>
              <w:t xml:space="preserve">, </w:t>
            </w:r>
            <w:r w:rsidR="007A2140" w:rsidRPr="00E149A8">
              <w:rPr>
                <w:rFonts w:ascii="Times New Roman" w:eastAsia="Tahoma" w:hAnsi="Times New Roman"/>
                <w:b/>
                <w:sz w:val="22"/>
              </w:rPr>
              <w:t>Fitch Ratings</w:t>
            </w:r>
          </w:p>
        </w:tc>
      </w:tr>
      <w:tr w:rsidR="007A2140" w:rsidRPr="00E149A8" w14:paraId="64036674" w14:textId="77777777" w:rsidTr="00B8261F">
        <w:trPr>
          <w:gridAfter w:val="1"/>
          <w:wAfter w:w="200" w:type="dxa"/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vAlign w:val="top"/>
          </w:tcPr>
          <w:p w14:paraId="4A3E8C91" w14:textId="40DBFF14" w:rsidR="007A2140" w:rsidRPr="00E149A8" w:rsidRDefault="007A2140" w:rsidP="007A2140">
            <w:pPr>
              <w:pStyle w:val="TableBody"/>
              <w:spacing w:before="60"/>
              <w:rPr>
                <w:rFonts w:ascii="Times New Roman" w:hAnsi="Times New Roman"/>
                <w:sz w:val="22"/>
              </w:rPr>
            </w:pPr>
            <w:r w:rsidRPr="00E149A8">
              <w:rPr>
                <w:rFonts w:ascii="Times New Roman" w:eastAsia="Tahoma" w:hAnsi="Times New Roman"/>
                <w:sz w:val="22"/>
              </w:rPr>
              <w:t>11:45 AM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top"/>
          </w:tcPr>
          <w:p w14:paraId="5CA37768" w14:textId="77777777" w:rsidR="007A2140" w:rsidRPr="00E149A8" w:rsidRDefault="007A2140" w:rsidP="007A2140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/>
                <w:color w:val="CC0033"/>
                <w:sz w:val="22"/>
                <w:szCs w:val="22"/>
              </w:rPr>
            </w:pPr>
            <w:r w:rsidRPr="00E149A8">
              <w:rPr>
                <w:rFonts w:ascii="Times New Roman" w:eastAsia="Tahoma" w:hAnsi="Times New Roman"/>
                <w:sz w:val="22"/>
                <w:szCs w:val="22"/>
              </w:rPr>
              <w:t>-</w:t>
            </w:r>
          </w:p>
        </w:tc>
        <w:tc>
          <w:tcPr>
            <w:tcW w:w="8164" w:type="dxa"/>
            <w:tcBorders>
              <w:top w:val="single" w:sz="4" w:space="0" w:color="auto"/>
              <w:bottom w:val="nil"/>
            </w:tcBorders>
            <w:vAlign w:val="top"/>
          </w:tcPr>
          <w:p w14:paraId="0628BDBB" w14:textId="57DB45D5" w:rsidR="007A2140" w:rsidRPr="00E149A8" w:rsidRDefault="002E1FEE" w:rsidP="007A2140">
            <w:pPr>
              <w:spacing w:before="60" w:after="60" w:line="240" w:lineRule="auto"/>
              <w:ind w:left="0"/>
              <w:rPr>
                <w:rFonts w:ascii="Times New Roman" w:eastAsia="Tahoma" w:hAnsi="Times New Roman"/>
                <w:b/>
                <w:color w:val="CC0033"/>
                <w:sz w:val="22"/>
                <w:szCs w:val="22"/>
              </w:rPr>
            </w:pPr>
            <w:r>
              <w:rPr>
                <w:rFonts w:ascii="Times New Roman" w:eastAsia="Tahoma" w:hAnsi="Times New Roman"/>
                <w:b/>
                <w:color w:val="CC0033"/>
                <w:sz w:val="22"/>
                <w:szCs w:val="22"/>
              </w:rPr>
              <w:t>TIỆC TRƯA GIAO LƯU</w:t>
            </w:r>
          </w:p>
        </w:tc>
      </w:tr>
      <w:bookmarkEnd w:id="0"/>
      <w:bookmarkEnd w:id="1"/>
    </w:tbl>
    <w:p w14:paraId="717E60D5" w14:textId="77777777" w:rsidR="00A12FE2" w:rsidRPr="00234186" w:rsidRDefault="00A12FE2" w:rsidP="00A12FE2">
      <w:pPr>
        <w:spacing w:line="240" w:lineRule="auto"/>
        <w:ind w:left="0"/>
        <w:rPr>
          <w:rFonts w:ascii="Lato" w:eastAsia="Tahoma" w:hAnsi="Lato" w:cs="Calibri"/>
          <w:color w:val="333333"/>
          <w:szCs w:val="20"/>
        </w:rPr>
      </w:pPr>
    </w:p>
    <w:sectPr w:rsidR="00A12FE2" w:rsidRPr="00234186" w:rsidSect="00054DC1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7C82" w14:textId="77777777" w:rsidR="00ED225C" w:rsidRDefault="00ED225C" w:rsidP="003D04E5">
      <w:pPr>
        <w:spacing w:line="240" w:lineRule="auto"/>
      </w:pPr>
      <w:r>
        <w:separator/>
      </w:r>
    </w:p>
  </w:endnote>
  <w:endnote w:type="continuationSeparator" w:id="0">
    <w:p w14:paraId="40009BF0" w14:textId="77777777" w:rsidR="00ED225C" w:rsidRDefault="00ED225C" w:rsidP="003D0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00AE" w14:textId="77777777" w:rsidR="00A12FE2" w:rsidRPr="00A12FE2" w:rsidRDefault="00A12FE2" w:rsidP="00A12FE2">
    <w:pPr>
      <w:pStyle w:val="Footer"/>
      <w:jc w:val="right"/>
      <w:rPr>
        <w:sz w:val="18"/>
      </w:rPr>
    </w:pPr>
    <w:r w:rsidRPr="00E23BFE">
      <w:rPr>
        <w:sz w:val="18"/>
      </w:rPr>
      <w:t>www.fitchratings.com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02DB" w14:textId="77777777" w:rsidR="00ED225C" w:rsidRDefault="00ED225C" w:rsidP="003D04E5">
      <w:pPr>
        <w:spacing w:line="240" w:lineRule="auto"/>
      </w:pPr>
      <w:r>
        <w:separator/>
      </w:r>
    </w:p>
  </w:footnote>
  <w:footnote w:type="continuationSeparator" w:id="0">
    <w:p w14:paraId="5ED1538B" w14:textId="77777777" w:rsidR="00ED225C" w:rsidRDefault="00ED225C" w:rsidP="003D04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Spec="top"/>
      <w:tblW w:w="12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0"/>
      <w:gridCol w:w="3060"/>
      <w:gridCol w:w="3060"/>
      <w:gridCol w:w="3060"/>
    </w:tblGrid>
    <w:tr w:rsidR="003D04E5" w14:paraId="7B04C071" w14:textId="77777777" w:rsidTr="00DD4331">
      <w:trPr>
        <w:trHeight w:val="567"/>
      </w:trPr>
      <w:tc>
        <w:tcPr>
          <w:tcW w:w="6120" w:type="dxa"/>
          <w:gridSpan w:val="2"/>
          <w:tcMar>
            <w:left w:w="567" w:type="dxa"/>
          </w:tcMar>
        </w:tcPr>
        <w:p w14:paraId="5B9921F7" w14:textId="77777777" w:rsidR="003D04E5" w:rsidRDefault="003D04E5" w:rsidP="003D04E5">
          <w:pPr>
            <w:pStyle w:val="Header"/>
            <w:rPr>
              <w:noProof/>
              <w:lang w:eastAsia="en-GB"/>
            </w:rPr>
          </w:pPr>
        </w:p>
      </w:tc>
      <w:tc>
        <w:tcPr>
          <w:tcW w:w="6120" w:type="dxa"/>
          <w:gridSpan w:val="2"/>
          <w:tcMar>
            <w:right w:w="567" w:type="dxa"/>
          </w:tcMar>
        </w:tcPr>
        <w:p w14:paraId="1CB8DD0B" w14:textId="77777777" w:rsidR="003D04E5" w:rsidRDefault="003D04E5" w:rsidP="00A10763">
          <w:pPr>
            <w:pStyle w:val="Header"/>
            <w:ind w:right="331"/>
            <w:jc w:val="right"/>
          </w:pPr>
        </w:p>
      </w:tc>
    </w:tr>
    <w:tr w:rsidR="00EE29A0" w14:paraId="77BE4D2C" w14:textId="77777777" w:rsidTr="0014287B">
      <w:trPr>
        <w:trHeight w:val="510"/>
      </w:trPr>
      <w:tc>
        <w:tcPr>
          <w:tcW w:w="3060" w:type="dxa"/>
          <w:tcMar>
            <w:left w:w="737" w:type="dxa"/>
          </w:tcMar>
          <w:vAlign w:val="center"/>
        </w:tcPr>
        <w:p w14:paraId="2193FCBC" w14:textId="77777777" w:rsidR="00EE29A0" w:rsidRDefault="00EE29A0" w:rsidP="0014287B">
          <w:pPr>
            <w:pStyle w:val="Header"/>
          </w:pPr>
          <w:r>
            <w:rPr>
              <w:noProof/>
            </w:rPr>
            <w:drawing>
              <wp:inline distT="0" distB="0" distL="0" distR="0" wp14:anchorId="377CEA4E" wp14:editId="4E357180">
                <wp:extent cx="1440000" cy="286863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tch Ratings Logo_Colour_RGB_Web_@4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6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Mar>
            <w:left w:w="284" w:type="dxa"/>
          </w:tcMar>
          <w:vAlign w:val="center"/>
        </w:tcPr>
        <w:p w14:paraId="005799E7" w14:textId="7A8D4B67" w:rsidR="00EE29A0" w:rsidRDefault="00EE29A0" w:rsidP="0014287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9929C57" wp14:editId="01D4B489">
                <wp:extent cx="1440000" cy="456446"/>
                <wp:effectExtent l="0" t="0" r="8255" b="1270"/>
                <wp:docPr id="1985035770" name="Picture 1985035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56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Mar>
            <w:left w:w="284" w:type="dxa"/>
            <w:right w:w="0" w:type="dxa"/>
          </w:tcMar>
          <w:vAlign w:val="center"/>
        </w:tcPr>
        <w:p w14:paraId="4E659C4D" w14:textId="093680ED" w:rsidR="00EE29A0" w:rsidRPr="00785673" w:rsidRDefault="00EE29A0" w:rsidP="0014287B">
          <w:pPr>
            <w:pStyle w:val="Headermarketsector"/>
            <w:framePr w:wrap="auto" w:vAnchor="margin" w:hAnchor="text" w:yAlign="inline"/>
            <w:spacing w:after="0"/>
            <w:ind w:right="329"/>
            <w:jc w:val="left"/>
            <w:rPr>
              <w:b/>
              <w:color w:val="CC0033"/>
              <w:sz w:val="24"/>
              <w:szCs w:val="24"/>
            </w:rPr>
          </w:pPr>
          <w:r>
            <w:rPr>
              <w:b/>
              <w:noProof/>
              <w:color w:val="CC0033"/>
              <w:sz w:val="24"/>
              <w:szCs w:val="24"/>
            </w:rPr>
            <w:drawing>
              <wp:inline distT="0" distB="0" distL="0" distR="0" wp14:anchorId="0AFCC8F6" wp14:editId="0C9A95A9">
                <wp:extent cx="960479" cy="537511"/>
                <wp:effectExtent l="0" t="0" r="0" b="0"/>
                <wp:docPr id="33799738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7997381" name="Picture 1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20" t="-2344" r="-613" b="-3222"/>
                        <a:stretch/>
                      </pic:blipFill>
                      <pic:spPr bwMode="auto">
                        <a:xfrm>
                          <a:off x="0" y="0"/>
                          <a:ext cx="960479" cy="5375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</w:tcPr>
        <w:p w14:paraId="56165ADD" w14:textId="77777777" w:rsidR="00EE29A0" w:rsidRPr="003D04E5" w:rsidRDefault="00EE29A0" w:rsidP="00EE29A0">
          <w:pPr>
            <w:pStyle w:val="Header"/>
            <w:ind w:right="1183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Agenda</w:t>
          </w:r>
        </w:p>
        <w:p w14:paraId="07F90841" w14:textId="32A8BEE1" w:rsidR="00EE29A0" w:rsidRPr="00AA179D" w:rsidRDefault="00EE29A0" w:rsidP="00EE29A0">
          <w:pPr>
            <w:pStyle w:val="Headercountryregion"/>
            <w:ind w:right="1183"/>
          </w:pPr>
          <w:r>
            <w:rPr>
              <w:color w:val="CC0033"/>
              <w:sz w:val="24"/>
              <w:szCs w:val="24"/>
            </w:rPr>
            <w:t>Vietnam</w:t>
          </w:r>
        </w:p>
      </w:tc>
    </w:tr>
  </w:tbl>
  <w:p w14:paraId="5AA38D97" w14:textId="77777777" w:rsidR="003D04E5" w:rsidRDefault="003D0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324C"/>
    <w:multiLevelType w:val="hybridMultilevel"/>
    <w:tmpl w:val="98F2F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649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E2"/>
    <w:rsid w:val="000042E6"/>
    <w:rsid w:val="0000499D"/>
    <w:rsid w:val="00024D2F"/>
    <w:rsid w:val="00027C2E"/>
    <w:rsid w:val="000316E1"/>
    <w:rsid w:val="000364CF"/>
    <w:rsid w:val="00037200"/>
    <w:rsid w:val="00041641"/>
    <w:rsid w:val="0004424F"/>
    <w:rsid w:val="000454A8"/>
    <w:rsid w:val="00054DC1"/>
    <w:rsid w:val="00054F25"/>
    <w:rsid w:val="0006786D"/>
    <w:rsid w:val="00081FFF"/>
    <w:rsid w:val="00086AE4"/>
    <w:rsid w:val="000A6AA8"/>
    <w:rsid w:val="000C6E60"/>
    <w:rsid w:val="000D7F7E"/>
    <w:rsid w:val="000F1AD7"/>
    <w:rsid w:val="00117F0D"/>
    <w:rsid w:val="0014287B"/>
    <w:rsid w:val="00146F05"/>
    <w:rsid w:val="00175910"/>
    <w:rsid w:val="00175EC8"/>
    <w:rsid w:val="0018065B"/>
    <w:rsid w:val="00186327"/>
    <w:rsid w:val="00193565"/>
    <w:rsid w:val="001A4DAF"/>
    <w:rsid w:val="001A7583"/>
    <w:rsid w:val="001C2B13"/>
    <w:rsid w:val="001D1BEF"/>
    <w:rsid w:val="001E701B"/>
    <w:rsid w:val="001F27DF"/>
    <w:rsid w:val="00205EA3"/>
    <w:rsid w:val="00206CFC"/>
    <w:rsid w:val="00217F45"/>
    <w:rsid w:val="002253E9"/>
    <w:rsid w:val="0022632D"/>
    <w:rsid w:val="00237BF9"/>
    <w:rsid w:val="00250688"/>
    <w:rsid w:val="00261C96"/>
    <w:rsid w:val="00262FEE"/>
    <w:rsid w:val="00275019"/>
    <w:rsid w:val="0029256D"/>
    <w:rsid w:val="002C0AA0"/>
    <w:rsid w:val="002C2628"/>
    <w:rsid w:val="002C705A"/>
    <w:rsid w:val="002C7B30"/>
    <w:rsid w:val="002D092A"/>
    <w:rsid w:val="002E1FEE"/>
    <w:rsid w:val="002F54E8"/>
    <w:rsid w:val="002F6C7E"/>
    <w:rsid w:val="0031744D"/>
    <w:rsid w:val="00326B57"/>
    <w:rsid w:val="00335996"/>
    <w:rsid w:val="00340A09"/>
    <w:rsid w:val="00343613"/>
    <w:rsid w:val="003503EA"/>
    <w:rsid w:val="003755A5"/>
    <w:rsid w:val="0038155F"/>
    <w:rsid w:val="00384103"/>
    <w:rsid w:val="0039183B"/>
    <w:rsid w:val="003A02F0"/>
    <w:rsid w:val="003A3A7A"/>
    <w:rsid w:val="003C4623"/>
    <w:rsid w:val="003D04E5"/>
    <w:rsid w:val="003E1518"/>
    <w:rsid w:val="003F2618"/>
    <w:rsid w:val="00403239"/>
    <w:rsid w:val="00403808"/>
    <w:rsid w:val="00405E53"/>
    <w:rsid w:val="00463530"/>
    <w:rsid w:val="00467553"/>
    <w:rsid w:val="00486415"/>
    <w:rsid w:val="004918F0"/>
    <w:rsid w:val="004929AB"/>
    <w:rsid w:val="004941B0"/>
    <w:rsid w:val="004A6087"/>
    <w:rsid w:val="004E30EC"/>
    <w:rsid w:val="004F79DA"/>
    <w:rsid w:val="0050136C"/>
    <w:rsid w:val="00524A94"/>
    <w:rsid w:val="0052600A"/>
    <w:rsid w:val="00541B7F"/>
    <w:rsid w:val="00547943"/>
    <w:rsid w:val="00553BAD"/>
    <w:rsid w:val="00561D0E"/>
    <w:rsid w:val="00581889"/>
    <w:rsid w:val="005911DD"/>
    <w:rsid w:val="005958BB"/>
    <w:rsid w:val="00595CCB"/>
    <w:rsid w:val="005C328F"/>
    <w:rsid w:val="005C6809"/>
    <w:rsid w:val="005E565C"/>
    <w:rsid w:val="005E7EB2"/>
    <w:rsid w:val="005F0625"/>
    <w:rsid w:val="00627BBC"/>
    <w:rsid w:val="0063619C"/>
    <w:rsid w:val="00645E1B"/>
    <w:rsid w:val="0065448E"/>
    <w:rsid w:val="006E4B6E"/>
    <w:rsid w:val="006F2428"/>
    <w:rsid w:val="006F3CD9"/>
    <w:rsid w:val="006F70E5"/>
    <w:rsid w:val="007152F9"/>
    <w:rsid w:val="00735E7E"/>
    <w:rsid w:val="0073731C"/>
    <w:rsid w:val="00744077"/>
    <w:rsid w:val="00756AA8"/>
    <w:rsid w:val="0076502B"/>
    <w:rsid w:val="00770F74"/>
    <w:rsid w:val="00784B1E"/>
    <w:rsid w:val="00785673"/>
    <w:rsid w:val="00792CB9"/>
    <w:rsid w:val="007A2140"/>
    <w:rsid w:val="007B1DC2"/>
    <w:rsid w:val="007C12C5"/>
    <w:rsid w:val="007C693A"/>
    <w:rsid w:val="007E360E"/>
    <w:rsid w:val="00802073"/>
    <w:rsid w:val="00816ED1"/>
    <w:rsid w:val="00826E23"/>
    <w:rsid w:val="00860D06"/>
    <w:rsid w:val="00860DCD"/>
    <w:rsid w:val="00861441"/>
    <w:rsid w:val="00867FEB"/>
    <w:rsid w:val="0087015F"/>
    <w:rsid w:val="00883F50"/>
    <w:rsid w:val="00892161"/>
    <w:rsid w:val="0089600D"/>
    <w:rsid w:val="008A395B"/>
    <w:rsid w:val="008A6CFB"/>
    <w:rsid w:val="008A7FFA"/>
    <w:rsid w:val="008B07F7"/>
    <w:rsid w:val="008B252F"/>
    <w:rsid w:val="008C335C"/>
    <w:rsid w:val="008C49BE"/>
    <w:rsid w:val="008C73B9"/>
    <w:rsid w:val="008D2685"/>
    <w:rsid w:val="008D5668"/>
    <w:rsid w:val="008E6B25"/>
    <w:rsid w:val="008F3E74"/>
    <w:rsid w:val="008F5351"/>
    <w:rsid w:val="00915A65"/>
    <w:rsid w:val="00917A96"/>
    <w:rsid w:val="009208B6"/>
    <w:rsid w:val="00920B96"/>
    <w:rsid w:val="0092197C"/>
    <w:rsid w:val="00933596"/>
    <w:rsid w:val="009539E7"/>
    <w:rsid w:val="00976F1A"/>
    <w:rsid w:val="009A340A"/>
    <w:rsid w:val="009B3D1D"/>
    <w:rsid w:val="009D53AB"/>
    <w:rsid w:val="009E2C67"/>
    <w:rsid w:val="009E49FE"/>
    <w:rsid w:val="00A05B1C"/>
    <w:rsid w:val="00A10763"/>
    <w:rsid w:val="00A12FE2"/>
    <w:rsid w:val="00A13163"/>
    <w:rsid w:val="00A17F12"/>
    <w:rsid w:val="00A25CF8"/>
    <w:rsid w:val="00A26BB1"/>
    <w:rsid w:val="00A27F7C"/>
    <w:rsid w:val="00A351CA"/>
    <w:rsid w:val="00A50C95"/>
    <w:rsid w:val="00A52277"/>
    <w:rsid w:val="00A526FE"/>
    <w:rsid w:val="00A65B6D"/>
    <w:rsid w:val="00A70EA2"/>
    <w:rsid w:val="00AA3CBC"/>
    <w:rsid w:val="00AA5078"/>
    <w:rsid w:val="00AB38B6"/>
    <w:rsid w:val="00AB3F04"/>
    <w:rsid w:val="00AC048B"/>
    <w:rsid w:val="00AC154B"/>
    <w:rsid w:val="00AD0B95"/>
    <w:rsid w:val="00AD33AB"/>
    <w:rsid w:val="00AD3F97"/>
    <w:rsid w:val="00AD5197"/>
    <w:rsid w:val="00AE091F"/>
    <w:rsid w:val="00AF3698"/>
    <w:rsid w:val="00AF38C7"/>
    <w:rsid w:val="00AF66AB"/>
    <w:rsid w:val="00AF6727"/>
    <w:rsid w:val="00B004E2"/>
    <w:rsid w:val="00B0292C"/>
    <w:rsid w:val="00B03833"/>
    <w:rsid w:val="00B042DF"/>
    <w:rsid w:val="00B24771"/>
    <w:rsid w:val="00B37B2A"/>
    <w:rsid w:val="00B41C5C"/>
    <w:rsid w:val="00B453CC"/>
    <w:rsid w:val="00B5411D"/>
    <w:rsid w:val="00B60F98"/>
    <w:rsid w:val="00B71123"/>
    <w:rsid w:val="00B8261F"/>
    <w:rsid w:val="00B90799"/>
    <w:rsid w:val="00B91676"/>
    <w:rsid w:val="00BA5B8E"/>
    <w:rsid w:val="00BB41F5"/>
    <w:rsid w:val="00BB6B60"/>
    <w:rsid w:val="00BD3ECB"/>
    <w:rsid w:val="00BD74D8"/>
    <w:rsid w:val="00BE2487"/>
    <w:rsid w:val="00BF2E46"/>
    <w:rsid w:val="00C0002C"/>
    <w:rsid w:val="00C0239F"/>
    <w:rsid w:val="00C110A4"/>
    <w:rsid w:val="00C142E3"/>
    <w:rsid w:val="00C15423"/>
    <w:rsid w:val="00C16303"/>
    <w:rsid w:val="00C1664B"/>
    <w:rsid w:val="00C308D2"/>
    <w:rsid w:val="00C453F3"/>
    <w:rsid w:val="00C51655"/>
    <w:rsid w:val="00C835C9"/>
    <w:rsid w:val="00C86FB2"/>
    <w:rsid w:val="00C9081B"/>
    <w:rsid w:val="00CA1028"/>
    <w:rsid w:val="00CB2A72"/>
    <w:rsid w:val="00CB7FA3"/>
    <w:rsid w:val="00CE024F"/>
    <w:rsid w:val="00D04498"/>
    <w:rsid w:val="00D31325"/>
    <w:rsid w:val="00D35E33"/>
    <w:rsid w:val="00D36FEB"/>
    <w:rsid w:val="00D37E28"/>
    <w:rsid w:val="00D44ED9"/>
    <w:rsid w:val="00D456B4"/>
    <w:rsid w:val="00D60046"/>
    <w:rsid w:val="00D73ADB"/>
    <w:rsid w:val="00D80F2C"/>
    <w:rsid w:val="00DA1775"/>
    <w:rsid w:val="00DC16D0"/>
    <w:rsid w:val="00DC4F30"/>
    <w:rsid w:val="00DC6523"/>
    <w:rsid w:val="00DD3A34"/>
    <w:rsid w:val="00DD3FFD"/>
    <w:rsid w:val="00DE4199"/>
    <w:rsid w:val="00E033F9"/>
    <w:rsid w:val="00E07514"/>
    <w:rsid w:val="00E149A8"/>
    <w:rsid w:val="00E26CF2"/>
    <w:rsid w:val="00E34C62"/>
    <w:rsid w:val="00E4153D"/>
    <w:rsid w:val="00E4465A"/>
    <w:rsid w:val="00E67876"/>
    <w:rsid w:val="00E701A8"/>
    <w:rsid w:val="00E70FFA"/>
    <w:rsid w:val="00E83A37"/>
    <w:rsid w:val="00E85104"/>
    <w:rsid w:val="00E9168F"/>
    <w:rsid w:val="00E951AF"/>
    <w:rsid w:val="00EB2127"/>
    <w:rsid w:val="00EB3AE3"/>
    <w:rsid w:val="00EC352C"/>
    <w:rsid w:val="00EC40EE"/>
    <w:rsid w:val="00EC5969"/>
    <w:rsid w:val="00EC5BC1"/>
    <w:rsid w:val="00EC6B90"/>
    <w:rsid w:val="00ED225C"/>
    <w:rsid w:val="00ED7715"/>
    <w:rsid w:val="00EE29A0"/>
    <w:rsid w:val="00EE794C"/>
    <w:rsid w:val="00EF1415"/>
    <w:rsid w:val="00EF2CBA"/>
    <w:rsid w:val="00EF5C39"/>
    <w:rsid w:val="00EF7BB1"/>
    <w:rsid w:val="00EF7FFB"/>
    <w:rsid w:val="00F0116A"/>
    <w:rsid w:val="00F16993"/>
    <w:rsid w:val="00F17511"/>
    <w:rsid w:val="00F31598"/>
    <w:rsid w:val="00F42630"/>
    <w:rsid w:val="00F6074F"/>
    <w:rsid w:val="00F62AEC"/>
    <w:rsid w:val="00F630EB"/>
    <w:rsid w:val="00F65C80"/>
    <w:rsid w:val="00F7764C"/>
    <w:rsid w:val="00F83FF3"/>
    <w:rsid w:val="00F967A2"/>
    <w:rsid w:val="00FA484A"/>
    <w:rsid w:val="00FA57C7"/>
    <w:rsid w:val="00FB2846"/>
    <w:rsid w:val="00FC203C"/>
    <w:rsid w:val="00FD7DAE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49421"/>
  <w15:chartTrackingRefBased/>
  <w15:docId w15:val="{DE3874F0-D7E7-4546-BD7D-203B00A4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E2"/>
    <w:pPr>
      <w:spacing w:after="0" w:line="260" w:lineRule="atLeast"/>
      <w:ind w:left="216"/>
    </w:pPr>
    <w:rPr>
      <w:rFonts w:ascii="Arial" w:eastAsia="MS Mincho" w:hAnsi="Arial" w:cs="Times New Roman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673"/>
    <w:pPr>
      <w:keepNext/>
      <w:keepLines/>
      <w:spacing w:before="240" w:line="259" w:lineRule="auto"/>
      <w:ind w:left="0"/>
      <w:outlineLvl w:val="0"/>
    </w:pPr>
    <w:rPr>
      <w:rFonts w:ascii="Lato" w:eastAsiaTheme="majorEastAsia" w:hAnsi="Lato" w:cstheme="majorBidi"/>
      <w:b/>
      <w:color w:val="CC0033"/>
      <w:sz w:val="26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group"/>
    <w:basedOn w:val="Normal"/>
    <w:link w:val="HeaderChar"/>
    <w:uiPriority w:val="99"/>
    <w:unhideWhenUsed/>
    <w:rsid w:val="003D04E5"/>
    <w:pPr>
      <w:tabs>
        <w:tab w:val="center" w:pos="4680"/>
        <w:tab w:val="right" w:pos="9360"/>
      </w:tabs>
      <w:spacing w:line="240" w:lineRule="auto"/>
      <w:ind w:left="0"/>
    </w:pPr>
    <w:rPr>
      <w:rFonts w:ascii="Lato" w:eastAsiaTheme="minorHAnsi" w:hAnsi="Lato" w:cstheme="minorBidi"/>
      <w:color w:val="333333"/>
      <w:sz w:val="22"/>
      <w:szCs w:val="22"/>
      <w:lang w:eastAsia="en-US"/>
    </w:rPr>
  </w:style>
  <w:style w:type="character" w:customStyle="1" w:styleId="HeaderChar">
    <w:name w:val="Header Char"/>
    <w:aliases w:val="Header group Char"/>
    <w:basedOn w:val="DefaultParagraphFont"/>
    <w:link w:val="Header"/>
    <w:uiPriority w:val="99"/>
    <w:rsid w:val="003D04E5"/>
  </w:style>
  <w:style w:type="paragraph" w:styleId="Footer">
    <w:name w:val="footer"/>
    <w:basedOn w:val="Normal"/>
    <w:link w:val="FooterChar"/>
    <w:uiPriority w:val="99"/>
    <w:unhideWhenUsed/>
    <w:rsid w:val="003D04E5"/>
    <w:pPr>
      <w:tabs>
        <w:tab w:val="center" w:pos="4680"/>
        <w:tab w:val="right" w:pos="9360"/>
      </w:tabs>
      <w:spacing w:line="240" w:lineRule="auto"/>
      <w:ind w:left="0"/>
    </w:pPr>
    <w:rPr>
      <w:rFonts w:ascii="Lato" w:eastAsiaTheme="minorHAnsi" w:hAnsi="Lato" w:cstheme="minorBidi"/>
      <w:color w:val="333333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04E5"/>
  </w:style>
  <w:style w:type="table" w:styleId="TableGrid">
    <w:name w:val="Table Grid"/>
    <w:basedOn w:val="TableNormal"/>
    <w:uiPriority w:val="39"/>
    <w:rsid w:val="003D04E5"/>
    <w:pPr>
      <w:spacing w:after="0" w:line="240" w:lineRule="auto"/>
    </w:pPr>
    <w:rPr>
      <w:rFonts w:ascii="Lato" w:hAnsi="Lato"/>
      <w:sz w:val="18"/>
      <w:szCs w:val="1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marketsector">
    <w:name w:val="Header market sector"/>
    <w:qFormat/>
    <w:rsid w:val="003D04E5"/>
    <w:pPr>
      <w:framePr w:wrap="around" w:vAnchor="page" w:hAnchor="page" w:yAlign="top"/>
      <w:spacing w:after="120" w:line="240" w:lineRule="auto"/>
      <w:jc w:val="right"/>
    </w:pPr>
    <w:rPr>
      <w:rFonts w:ascii="Lato" w:hAnsi="Lato"/>
      <w:color w:val="333333"/>
      <w:sz w:val="18"/>
      <w:szCs w:val="18"/>
      <w:lang w:val="en-GB"/>
    </w:rPr>
  </w:style>
  <w:style w:type="paragraph" w:customStyle="1" w:styleId="Headercountryregion">
    <w:name w:val="Header country/region"/>
    <w:qFormat/>
    <w:rsid w:val="003D04E5"/>
    <w:pPr>
      <w:widowControl w:val="0"/>
      <w:spacing w:after="0" w:line="240" w:lineRule="auto"/>
      <w:jc w:val="right"/>
    </w:pPr>
    <w:rPr>
      <w:rFonts w:ascii="Lato" w:hAnsi="Lato"/>
      <w:b/>
      <w:color w:val="44546A" w:themeColor="text2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85673"/>
    <w:rPr>
      <w:rFonts w:ascii="Lato" w:eastAsiaTheme="majorEastAsia" w:hAnsi="Lato" w:cstheme="majorBidi"/>
      <w:b/>
      <w:color w:val="CC0033"/>
      <w:sz w:val="2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85673"/>
    <w:pPr>
      <w:outlineLvl w:val="9"/>
    </w:pPr>
    <w:rPr>
      <w:rFonts w:asciiTheme="majorHAnsi" w:hAnsiTheme="majorHAnsi"/>
      <w:b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F3E74"/>
    <w:pPr>
      <w:spacing w:after="100" w:line="259" w:lineRule="auto"/>
      <w:ind w:left="0"/>
    </w:pPr>
    <w:rPr>
      <w:rFonts w:ascii="Lato" w:eastAsiaTheme="minorHAnsi" w:hAnsi="Lato" w:cstheme="minorBidi"/>
      <w:color w:val="333333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F3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FEB"/>
    <w:rPr>
      <w:color w:val="605E5C"/>
      <w:shd w:val="clear" w:color="auto" w:fill="E1DFDD"/>
    </w:rPr>
  </w:style>
  <w:style w:type="table" w:styleId="PlainTable2">
    <w:name w:val="Plain Table 2"/>
    <w:aliases w:val="2020 Table"/>
    <w:basedOn w:val="TableNormal"/>
    <w:uiPriority w:val="42"/>
    <w:rsid w:val="00A12FE2"/>
    <w:pPr>
      <w:spacing w:after="0" w:line="240" w:lineRule="auto"/>
    </w:pPr>
    <w:rPr>
      <w:rFonts w:ascii="Lato" w:eastAsiaTheme="minorEastAsia" w:hAnsi="Lato"/>
      <w:sz w:val="20"/>
      <w:lang w:val="en-GB"/>
    </w:rPr>
    <w:tblPr>
      <w:tblStyleRowBandSize w:val="1"/>
      <w:tblStyleColBandSize w:val="1"/>
      <w:tblBorders>
        <w:insideH w:val="single" w:sz="4" w:space="0" w:color="5E6A71"/>
      </w:tblBorders>
    </w:tblPr>
    <w:tcPr>
      <w:shd w:val="clear" w:color="auto" w:fill="auto"/>
      <w:vAlign w:val="center"/>
    </w:tcPr>
    <w:tblStylePr w:type="firstRow">
      <w:rPr>
        <w:rFonts w:ascii="Lato" w:hAnsi="Lato"/>
        <w:b w:val="0"/>
        <w:bCs/>
        <w:i w:val="0"/>
        <w:color w:val="333333"/>
        <w:sz w:val="20"/>
      </w:rPr>
      <w:tblPr/>
      <w:tcPr>
        <w:tcBorders>
          <w:top w:val="single" w:sz="12" w:space="0" w:color="5E6A71"/>
          <w:left w:val="nil"/>
          <w:bottom w:val="single" w:sz="12" w:space="0" w:color="5E6A7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Lato" w:hAnsi="Lato"/>
        <w:b w:val="0"/>
        <w:bCs/>
        <w:sz w:val="16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Body">
    <w:name w:val="Table Body"/>
    <w:basedOn w:val="Normal"/>
    <w:qFormat/>
    <w:rsid w:val="00A12FE2"/>
    <w:pPr>
      <w:spacing w:line="240" w:lineRule="exact"/>
      <w:ind w:left="0"/>
    </w:pPr>
    <w:rPr>
      <w:rFonts w:ascii="Lato" w:eastAsia="Times New Roman" w:hAnsi="Lato"/>
      <w:bCs/>
      <w:color w:val="333333"/>
      <w:sz w:val="18"/>
      <w:szCs w:val="22"/>
      <w:lang w:val="en-GB" w:eastAsia="en-US"/>
    </w:rPr>
  </w:style>
  <w:style w:type="paragraph" w:customStyle="1" w:styleId="xmsonormal">
    <w:name w:val="x_msonormal"/>
    <w:basedOn w:val="Normal"/>
    <w:uiPriority w:val="99"/>
    <w:semiHidden/>
    <w:rsid w:val="00A12FE2"/>
    <w:pPr>
      <w:spacing w:line="240" w:lineRule="auto"/>
      <w:ind w:left="0"/>
    </w:pPr>
    <w:rPr>
      <w:rFonts w:ascii="Calibri" w:eastAsiaTheme="minorHAnsi" w:hAnsi="Calibri" w:cs="Calibri"/>
      <w:sz w:val="22"/>
      <w:szCs w:val="22"/>
      <w:lang w:eastAsia="zh-TW"/>
    </w:rPr>
  </w:style>
  <w:style w:type="paragraph" w:styleId="ListParagraph">
    <w:name w:val="List Paragraph"/>
    <w:basedOn w:val="Normal"/>
    <w:uiPriority w:val="34"/>
    <w:qFormat/>
    <w:rsid w:val="002E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tch\Templates\fitch\APA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2370-C8BD-4093-B197-2EA67431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APAC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FitchGroup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mkhong</dc:creator>
  <cp:keywords/>
  <dc:description/>
  <cp:lastModifiedBy>phuonganh nguyen</cp:lastModifiedBy>
  <cp:revision>2</cp:revision>
  <cp:lastPrinted>2025-10-17T02:44:00Z</cp:lastPrinted>
  <dcterms:created xsi:type="dcterms:W3CDTF">2025-10-17T02:50:00Z</dcterms:created>
  <dcterms:modified xsi:type="dcterms:W3CDTF">2025-10-17T02:50:00Z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xedPageSize">
    <vt:lpwstr>true</vt:lpwstr>
  </property>
  <property fmtid="{D5CDD505-2E9C-101B-9397-08002B2CF9AE}" pid="3" name="Destination">
    <vt:lpwstr>true</vt:lpwstr>
  </property>
</Properties>
</file>